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EB92" w14:textId="17C6DD6C" w:rsidR="006205BA" w:rsidRPr="00787BAF" w:rsidRDefault="00AF7CA3" w:rsidP="004071D4">
      <w:pPr>
        <w:pStyle w:val="Title"/>
        <w:jc w:val="center"/>
        <w:rPr>
          <w:rFonts w:ascii="Leelawadee" w:hAnsi="Leelawadee" w:cs="Leelawadee"/>
        </w:rPr>
      </w:pPr>
      <w:r w:rsidRPr="00787BAF">
        <w:rPr>
          <w:rFonts w:ascii="Arial" w:hAnsi="Arial" w:cs="Arial"/>
        </w:rPr>
        <w:t>‍</w:t>
      </w:r>
      <w:sdt>
        <w:sdtPr>
          <w:rPr>
            <w:rFonts w:ascii="Leelawadee" w:hAnsi="Leelawadee" w:cs="Leelawadee"/>
            <w:sz w:val="44"/>
          </w:rPr>
          <w:alias w:val="Your Name"/>
          <w:tag w:val=""/>
          <w:id w:val="1246310863"/>
          <w:placeholder>
            <w:docPart w:val="095C6884A6644B91AF5404581A264F6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06A01" w:rsidRPr="0079445A">
            <w:rPr>
              <w:rFonts w:ascii="Leelawadee" w:hAnsi="Leelawadee" w:cs="Leelawadee"/>
              <w:sz w:val="44"/>
            </w:rPr>
            <w:t>Nicole Warnemuende</w:t>
          </w:r>
        </w:sdtContent>
      </w:sdt>
    </w:p>
    <w:p w14:paraId="2EDD18E8" w14:textId="3E0D8D10" w:rsidR="006205BA" w:rsidRPr="00787BAF" w:rsidRDefault="005F35F3" w:rsidP="007201E9">
      <w:pPr>
        <w:spacing w:before="100" w:beforeAutospacing="1" w:after="100" w:afterAutospacing="1"/>
        <w:contextualSpacing/>
        <w:jc w:val="center"/>
        <w:rPr>
          <w:rFonts w:ascii="Leelawadee" w:hAnsi="Leelawadee" w:cs="Leelawadee"/>
          <w:color w:val="auto"/>
          <w:sz w:val="20"/>
        </w:rPr>
      </w:pPr>
      <w:sdt>
        <w:sdtPr>
          <w:rPr>
            <w:rFonts w:ascii="Leelawadee" w:hAnsi="Leelawadee" w:cs="Leelawadee"/>
            <w:color w:val="auto"/>
            <w:sz w:val="20"/>
          </w:rPr>
          <w:alias w:val="Telephone"/>
          <w:tag w:val=""/>
          <w:id w:val="-1416317146"/>
          <w:placeholder>
            <w:docPart w:val="EF029FD3213D4C83885B2ABF342B86A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06A01" w:rsidRPr="00787BAF">
            <w:rPr>
              <w:rFonts w:ascii="Leelawadee" w:hAnsi="Leelawadee" w:cs="Leelawadee"/>
              <w:color w:val="auto"/>
              <w:sz w:val="20"/>
            </w:rPr>
            <w:t>206.321.9464</w:t>
          </w:r>
        </w:sdtContent>
      </w:sdt>
      <w:r w:rsidR="00AF7CA3" w:rsidRPr="00787BAF">
        <w:rPr>
          <w:rFonts w:ascii="Leelawadee" w:hAnsi="Leelawadee" w:cs="Leelawadee"/>
          <w:color w:val="auto"/>
          <w:sz w:val="20"/>
        </w:rPr>
        <w:t> </w:t>
      </w:r>
      <w:r w:rsidR="00CC095A" w:rsidRPr="00787BAF">
        <w:rPr>
          <w:rFonts w:ascii="Leelawadee" w:hAnsi="Leelawadee" w:cs="Leelawadee"/>
          <w:color w:val="auto"/>
          <w:sz w:val="20"/>
        </w:rPr>
        <w:t xml:space="preserve"> </w:t>
      </w:r>
      <w:r w:rsidR="00AF7CA3" w:rsidRPr="00787BAF">
        <w:rPr>
          <w:rFonts w:ascii="Leelawadee" w:hAnsi="Leelawadee" w:cs="Leelawadee"/>
          <w:b/>
          <w:color w:val="auto"/>
          <w:sz w:val="20"/>
        </w:rPr>
        <w:t>| </w:t>
      </w:r>
      <w:sdt>
        <w:sdtPr>
          <w:rPr>
            <w:rFonts w:ascii="Leelawadee" w:hAnsi="Leelawadee" w:cs="Leelawadee"/>
            <w:color w:val="auto"/>
            <w:sz w:val="20"/>
          </w:rPr>
          <w:alias w:val="Email"/>
          <w:tag w:val=""/>
          <w:id w:val="-391963670"/>
          <w:placeholder>
            <w:docPart w:val="AF853A6E52324BFB9B4CC4ADE712355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C095A" w:rsidRPr="00787BAF">
            <w:rPr>
              <w:rFonts w:ascii="Leelawadee" w:hAnsi="Leelawadee" w:cs="Leelawadee"/>
              <w:color w:val="auto"/>
              <w:sz w:val="20"/>
            </w:rPr>
            <w:t xml:space="preserve"> </w:t>
          </w:r>
          <w:r w:rsidR="0093360B" w:rsidRPr="00787BAF">
            <w:rPr>
              <w:rFonts w:ascii="Leelawadee" w:hAnsi="Leelawadee" w:cs="Leelawadee"/>
              <w:color w:val="auto"/>
              <w:sz w:val="20"/>
            </w:rPr>
            <w:t>nmuende@gmail.com</w:t>
          </w:r>
        </w:sdtContent>
      </w:sdt>
    </w:p>
    <w:p w14:paraId="0550EF15" w14:textId="30F84461" w:rsidR="0093360B" w:rsidRPr="00787BAF" w:rsidRDefault="0093360B" w:rsidP="0093360B">
      <w:pPr>
        <w:pStyle w:val="SectionHeading"/>
        <w:pBdr>
          <w:bottom w:val="single" w:sz="4" w:space="1" w:color="0066FF"/>
        </w:pBdr>
        <w:spacing w:before="100" w:beforeAutospacing="1" w:afterAutospacing="1"/>
        <w:contextualSpacing/>
        <w:jc w:val="center"/>
        <w:rPr>
          <w:rFonts w:ascii="Leelawadee" w:hAnsi="Leelawadee" w:cs="Leelawadee"/>
          <w:b w:val="0"/>
          <w:color w:val="auto"/>
          <w:sz w:val="20"/>
        </w:rPr>
      </w:pPr>
      <w:r w:rsidRPr="00787BAF">
        <w:rPr>
          <w:rFonts w:ascii="Leelawadee" w:hAnsi="Leelawadee" w:cs="Leelawadee"/>
          <w:b w:val="0"/>
          <w:color w:val="auto"/>
          <w:sz w:val="20"/>
        </w:rPr>
        <w:t>https://www.linkedin.com/in/</w:t>
      </w:r>
      <w:r w:rsidR="00CD6D35" w:rsidRPr="00787BAF">
        <w:rPr>
          <w:rFonts w:ascii="Leelawadee" w:hAnsi="Leelawadee" w:cs="Leelawadee"/>
          <w:b w:val="0"/>
          <w:color w:val="auto"/>
          <w:sz w:val="20"/>
        </w:rPr>
        <w:t xml:space="preserve">nicolewarnemuende </w:t>
      </w:r>
    </w:p>
    <w:p w14:paraId="3DBBA7EB" w14:textId="6EBAC19C" w:rsidR="00F450D2" w:rsidRPr="00787BAF" w:rsidRDefault="00B4707F" w:rsidP="00074194">
      <w:pPr>
        <w:pStyle w:val="ListBullet"/>
        <w:numPr>
          <w:ilvl w:val="0"/>
          <w:numId w:val="0"/>
        </w:numPr>
        <w:pBdr>
          <w:bottom w:val="single" w:sz="4" w:space="1" w:color="0066FF"/>
        </w:pBdr>
        <w:spacing w:before="100" w:beforeAutospacing="1" w:after="100" w:afterAutospacing="1"/>
        <w:contextualSpacing/>
        <w:rPr>
          <w:rFonts w:ascii="Leelawadee" w:hAnsi="Leelawadee" w:cs="Leelawadee"/>
          <w:b/>
          <w:color w:val="auto"/>
          <w:sz w:val="24"/>
        </w:rPr>
      </w:pPr>
      <w:r>
        <w:rPr>
          <w:rFonts w:ascii="Leelawadee" w:hAnsi="Leelawadee" w:cs="Leelawadee"/>
          <w:b/>
          <w:color w:val="auto"/>
          <w:sz w:val="24"/>
        </w:rPr>
        <w:t xml:space="preserve">Career </w:t>
      </w:r>
      <w:r w:rsidR="00F450D2" w:rsidRPr="00787BAF">
        <w:rPr>
          <w:rFonts w:ascii="Leelawadee" w:hAnsi="Leelawadee" w:cs="Leelawadee"/>
          <w:b/>
          <w:color w:val="auto"/>
          <w:sz w:val="24"/>
        </w:rPr>
        <w:t>Objective</w:t>
      </w:r>
    </w:p>
    <w:p w14:paraId="1C14A944" w14:textId="77777777" w:rsidR="00F450D2" w:rsidRPr="00787BAF" w:rsidRDefault="00F450D2" w:rsidP="00F450D2">
      <w:pPr>
        <w:pStyle w:val="ListBullet"/>
        <w:numPr>
          <w:ilvl w:val="0"/>
          <w:numId w:val="0"/>
        </w:numPr>
        <w:spacing w:before="100" w:beforeAutospacing="1" w:after="100" w:afterAutospacing="1" w:line="120" w:lineRule="auto"/>
        <w:ind w:firstLine="720"/>
        <w:contextualSpacing/>
        <w:rPr>
          <w:rFonts w:ascii="Leelawadee" w:hAnsi="Leelawadee" w:cs="Leelawadee"/>
          <w:color w:val="auto"/>
          <w:sz w:val="22"/>
        </w:rPr>
      </w:pPr>
    </w:p>
    <w:p w14:paraId="2C7C0EC8" w14:textId="5036A02C" w:rsidR="00F450D2" w:rsidRDefault="00145588" w:rsidP="0078394C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>Certified w</w:t>
      </w:r>
      <w:r w:rsidR="00C91986">
        <w:rPr>
          <w:rFonts w:ascii="Leelawadee" w:hAnsi="Leelawadee" w:cs="Leelawadee"/>
          <w:color w:val="auto"/>
          <w:sz w:val="20"/>
        </w:rPr>
        <w:t>eb develo</w:t>
      </w:r>
      <w:r w:rsidR="005E078C">
        <w:rPr>
          <w:rFonts w:ascii="Leelawadee" w:hAnsi="Leelawadee" w:cs="Leelawadee"/>
          <w:color w:val="auto"/>
          <w:sz w:val="20"/>
        </w:rPr>
        <w:t xml:space="preserve">per and Computer Science Engineering student eager to </w:t>
      </w:r>
      <w:r w:rsidR="00860E20">
        <w:rPr>
          <w:rFonts w:ascii="Leelawadee" w:hAnsi="Leelawadee" w:cs="Leelawadee"/>
          <w:color w:val="auto"/>
          <w:sz w:val="20"/>
        </w:rPr>
        <w:t xml:space="preserve">leverage my </w:t>
      </w:r>
      <w:r w:rsidR="005E078C">
        <w:rPr>
          <w:rFonts w:ascii="Leelawadee" w:hAnsi="Leelawadee" w:cs="Leelawadee"/>
          <w:color w:val="auto"/>
          <w:sz w:val="20"/>
        </w:rPr>
        <w:t xml:space="preserve">technical, </w:t>
      </w:r>
      <w:r w:rsidR="00860E20">
        <w:rPr>
          <w:rFonts w:ascii="Leelawadee" w:hAnsi="Leelawadee" w:cs="Leelawadee"/>
          <w:color w:val="auto"/>
          <w:sz w:val="20"/>
        </w:rPr>
        <w:t>analytical, and customer relations skills a</w:t>
      </w:r>
      <w:r w:rsidR="00292C95">
        <w:rPr>
          <w:rFonts w:ascii="Leelawadee" w:hAnsi="Leelawadee" w:cs="Leelawadee"/>
          <w:color w:val="auto"/>
          <w:sz w:val="20"/>
        </w:rPr>
        <w:t>long with</w:t>
      </w:r>
      <w:r w:rsidR="00860E20">
        <w:rPr>
          <w:rFonts w:ascii="Leelawadee" w:hAnsi="Leelawadee" w:cs="Leelawadee"/>
          <w:color w:val="auto"/>
          <w:sz w:val="20"/>
        </w:rPr>
        <w:t xml:space="preserve"> a passion for learning and teaching new technologies into new and better ways to meet</w:t>
      </w:r>
      <w:r w:rsidR="00A814EB">
        <w:rPr>
          <w:rFonts w:ascii="Leelawadee" w:hAnsi="Leelawadee" w:cs="Leelawadee"/>
          <w:color w:val="auto"/>
          <w:sz w:val="20"/>
        </w:rPr>
        <w:t xml:space="preserve"> </w:t>
      </w:r>
      <w:r w:rsidR="00B4707F">
        <w:rPr>
          <w:rFonts w:ascii="Leelawadee" w:hAnsi="Leelawadee" w:cs="Leelawadee"/>
          <w:color w:val="auto"/>
          <w:sz w:val="20"/>
        </w:rPr>
        <w:t>clients</w:t>
      </w:r>
      <w:r w:rsidR="006F76C5">
        <w:rPr>
          <w:rFonts w:ascii="Leelawadee" w:hAnsi="Leelawadee" w:cs="Leelawadee"/>
          <w:color w:val="auto"/>
          <w:sz w:val="20"/>
        </w:rPr>
        <w:t>’</w:t>
      </w:r>
      <w:r w:rsidR="00B4707F">
        <w:rPr>
          <w:rFonts w:ascii="Leelawadee" w:hAnsi="Leelawadee" w:cs="Leelawadee"/>
          <w:color w:val="auto"/>
          <w:sz w:val="20"/>
        </w:rPr>
        <w:t xml:space="preserve"> </w:t>
      </w:r>
      <w:r w:rsidR="00860E20">
        <w:rPr>
          <w:rFonts w:ascii="Leelawadee" w:hAnsi="Leelawadee" w:cs="Leelawadee"/>
          <w:color w:val="auto"/>
          <w:sz w:val="20"/>
        </w:rPr>
        <w:t xml:space="preserve">needs for usable, user friendly, and meaningful </w:t>
      </w:r>
      <w:r w:rsidR="0078394C">
        <w:rPr>
          <w:rFonts w:ascii="Leelawadee" w:hAnsi="Leelawadee" w:cs="Leelawadee"/>
          <w:color w:val="auto"/>
          <w:sz w:val="20"/>
        </w:rPr>
        <w:t xml:space="preserve">web based </w:t>
      </w:r>
      <w:bookmarkStart w:id="0" w:name="_GoBack"/>
      <w:bookmarkEnd w:id="0"/>
      <w:r w:rsidR="00860E20">
        <w:rPr>
          <w:rFonts w:ascii="Leelawadee" w:hAnsi="Leelawadee" w:cs="Leelawadee"/>
          <w:color w:val="auto"/>
          <w:sz w:val="20"/>
        </w:rPr>
        <w:t>applications.</w:t>
      </w:r>
    </w:p>
    <w:p w14:paraId="22824296" w14:textId="77777777" w:rsidR="0079445A" w:rsidRPr="00787BAF" w:rsidRDefault="0079445A" w:rsidP="00F450D2">
      <w:pPr>
        <w:pStyle w:val="ListBullet"/>
        <w:numPr>
          <w:ilvl w:val="0"/>
          <w:numId w:val="0"/>
        </w:numPr>
        <w:spacing w:before="100" w:beforeAutospacing="1" w:after="100" w:afterAutospacing="1"/>
        <w:ind w:left="144" w:hanging="144"/>
        <w:contextualSpacing/>
        <w:rPr>
          <w:rFonts w:ascii="Leelawadee" w:hAnsi="Leelawadee" w:cs="Leelawadee"/>
          <w:color w:val="auto"/>
          <w:sz w:val="22"/>
        </w:rPr>
      </w:pPr>
    </w:p>
    <w:p w14:paraId="3084F6F0" w14:textId="37813539" w:rsidR="00CC095A" w:rsidRPr="00787BAF" w:rsidRDefault="007479D0" w:rsidP="00074194">
      <w:pPr>
        <w:pStyle w:val="ListBullet"/>
        <w:numPr>
          <w:ilvl w:val="0"/>
          <w:numId w:val="0"/>
        </w:numPr>
        <w:pBdr>
          <w:bottom w:val="single" w:sz="4" w:space="1" w:color="0066FF"/>
        </w:pBdr>
        <w:spacing w:before="100" w:beforeAutospacing="1" w:after="100" w:afterAutospacing="1"/>
        <w:contextualSpacing/>
        <w:rPr>
          <w:rFonts w:ascii="Leelawadee" w:hAnsi="Leelawadee" w:cs="Leelawadee"/>
          <w:b/>
          <w:color w:val="auto"/>
          <w:sz w:val="24"/>
        </w:rPr>
      </w:pPr>
      <w:r>
        <w:rPr>
          <w:rFonts w:ascii="Leelawadee" w:hAnsi="Leelawadee" w:cs="Leelawadee"/>
          <w:b/>
          <w:color w:val="auto"/>
          <w:sz w:val="24"/>
        </w:rPr>
        <w:t>Technical and Business Skills</w:t>
      </w:r>
    </w:p>
    <w:p w14:paraId="6AFE67DF" w14:textId="77777777" w:rsidR="00CC095A" w:rsidRPr="00787BAF" w:rsidRDefault="00CC095A" w:rsidP="00CC095A">
      <w:pPr>
        <w:pStyle w:val="ListBullet"/>
        <w:numPr>
          <w:ilvl w:val="0"/>
          <w:numId w:val="0"/>
        </w:numPr>
        <w:spacing w:before="100" w:beforeAutospacing="1" w:after="100" w:afterAutospacing="1" w:line="120" w:lineRule="auto"/>
        <w:contextualSpacing/>
        <w:rPr>
          <w:rFonts w:ascii="Leelawadee" w:hAnsi="Leelawadee" w:cs="Leelawadee"/>
          <w:color w:val="auto"/>
          <w:sz w:val="22"/>
        </w:rPr>
      </w:pPr>
    </w:p>
    <w:p w14:paraId="3A9A3DBC" w14:textId="2536FA25" w:rsidR="007479D0" w:rsidRDefault="007479D0" w:rsidP="0079445A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b/>
          <w:color w:val="auto"/>
          <w:sz w:val="20"/>
        </w:rPr>
        <w:t>Programming Skills</w:t>
      </w:r>
      <w:r>
        <w:rPr>
          <w:rFonts w:ascii="Leelawadee" w:hAnsi="Leelawadee" w:cs="Leelawadee"/>
          <w:color w:val="auto"/>
          <w:sz w:val="20"/>
        </w:rPr>
        <w:t xml:space="preserve">: </w:t>
      </w:r>
      <w:r w:rsidR="00CC095A" w:rsidRPr="005812B4">
        <w:rPr>
          <w:rFonts w:ascii="Leelawadee" w:hAnsi="Leelawadee" w:cs="Leelawadee"/>
          <w:color w:val="auto"/>
          <w:sz w:val="20"/>
        </w:rPr>
        <w:t>HTML</w:t>
      </w:r>
      <w:r w:rsidR="00E22F09">
        <w:rPr>
          <w:rFonts w:ascii="Leelawadee" w:hAnsi="Leelawadee" w:cs="Leelawadee"/>
          <w:color w:val="auto"/>
          <w:sz w:val="20"/>
        </w:rPr>
        <w:t>/HTML5</w:t>
      </w:r>
      <w:r>
        <w:rPr>
          <w:rFonts w:ascii="Leelawadee" w:hAnsi="Leelawadee" w:cs="Leelawadee"/>
          <w:color w:val="auto"/>
          <w:sz w:val="20"/>
        </w:rPr>
        <w:t>, CSS</w:t>
      </w:r>
      <w:r w:rsidR="00E22F09">
        <w:rPr>
          <w:rFonts w:ascii="Leelawadee" w:hAnsi="Leelawadee" w:cs="Leelawadee"/>
          <w:color w:val="auto"/>
          <w:sz w:val="20"/>
        </w:rPr>
        <w:t>/CSS3</w:t>
      </w:r>
      <w:r>
        <w:rPr>
          <w:rFonts w:ascii="Leelawadee" w:hAnsi="Leelawadee" w:cs="Leelawadee"/>
          <w:color w:val="auto"/>
          <w:sz w:val="20"/>
        </w:rPr>
        <w:t xml:space="preserve">, PHP, </w:t>
      </w:r>
      <w:r w:rsidR="00292C95">
        <w:rPr>
          <w:rFonts w:ascii="Leelawadee" w:hAnsi="Leelawadee" w:cs="Leelawadee"/>
          <w:color w:val="auto"/>
          <w:sz w:val="20"/>
        </w:rPr>
        <w:t xml:space="preserve">AJAX, </w:t>
      </w:r>
      <w:r>
        <w:rPr>
          <w:rFonts w:ascii="Leelawadee" w:hAnsi="Leelawadee" w:cs="Leelawadee"/>
          <w:color w:val="auto"/>
          <w:sz w:val="20"/>
        </w:rPr>
        <w:t xml:space="preserve">JavaScript, Node.js, </w:t>
      </w:r>
      <w:r w:rsidR="00292C95">
        <w:rPr>
          <w:rFonts w:ascii="Leelawadee" w:hAnsi="Leelawadee" w:cs="Leelawadee"/>
          <w:color w:val="auto"/>
          <w:sz w:val="20"/>
        </w:rPr>
        <w:t xml:space="preserve">Angular.js, </w:t>
      </w:r>
      <w:r>
        <w:rPr>
          <w:rFonts w:ascii="Leelawadee" w:hAnsi="Leelawadee" w:cs="Leelawadee"/>
          <w:color w:val="auto"/>
          <w:sz w:val="20"/>
        </w:rPr>
        <w:t xml:space="preserve">jQuery, Java, </w:t>
      </w:r>
      <w:r w:rsidR="00CC095A" w:rsidRPr="005812B4">
        <w:rPr>
          <w:rFonts w:ascii="Leelawadee" w:hAnsi="Leelawadee" w:cs="Leelawadee"/>
          <w:color w:val="auto"/>
          <w:sz w:val="20"/>
        </w:rPr>
        <w:t>C++</w:t>
      </w:r>
      <w:r>
        <w:rPr>
          <w:rFonts w:ascii="Leelawadee" w:hAnsi="Leelawadee" w:cs="Leelawadee"/>
          <w:color w:val="auto"/>
          <w:sz w:val="20"/>
        </w:rPr>
        <w:t>, MASM, Command Line, Object Oriented development</w:t>
      </w:r>
      <w:r w:rsidR="0009342E">
        <w:rPr>
          <w:rFonts w:ascii="Leelawadee" w:hAnsi="Leelawadee" w:cs="Leelawadee"/>
          <w:color w:val="auto"/>
          <w:sz w:val="20"/>
        </w:rPr>
        <w:t>, DOM</w:t>
      </w:r>
      <w:r w:rsidR="00292C95">
        <w:rPr>
          <w:rFonts w:ascii="Leelawadee" w:hAnsi="Leelawadee" w:cs="Leelawadee"/>
          <w:color w:val="auto"/>
          <w:sz w:val="20"/>
        </w:rPr>
        <w:t>, Google SEO</w:t>
      </w:r>
    </w:p>
    <w:p w14:paraId="5406EF25" w14:textId="3654A002" w:rsidR="007479D0" w:rsidRDefault="00E22F09" w:rsidP="0079445A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b/>
          <w:color w:val="auto"/>
          <w:sz w:val="20"/>
        </w:rPr>
        <w:t>Database</w:t>
      </w:r>
      <w:r w:rsidR="00292C95" w:rsidRPr="0079445A">
        <w:rPr>
          <w:rFonts w:ascii="Leelawadee" w:hAnsi="Leelawadee" w:cs="Leelawadee"/>
          <w:b/>
          <w:color w:val="auto"/>
          <w:sz w:val="20"/>
        </w:rPr>
        <w:t xml:space="preserve"> Management</w:t>
      </w:r>
      <w:r w:rsidR="007479D0" w:rsidRPr="0079445A">
        <w:rPr>
          <w:rFonts w:ascii="Leelawadee" w:hAnsi="Leelawadee" w:cs="Leelawadee"/>
          <w:b/>
          <w:color w:val="auto"/>
          <w:sz w:val="20"/>
        </w:rPr>
        <w:t>:</w:t>
      </w:r>
      <w:r w:rsidR="007479D0">
        <w:rPr>
          <w:rFonts w:ascii="Leelawadee" w:hAnsi="Leelawadee" w:cs="Leelawadee"/>
          <w:color w:val="auto"/>
          <w:sz w:val="20"/>
        </w:rPr>
        <w:t xml:space="preserve"> SQL, MySQL</w:t>
      </w:r>
    </w:p>
    <w:p w14:paraId="150AAF6F" w14:textId="77777777" w:rsidR="007479D0" w:rsidRDefault="007479D0" w:rsidP="0079445A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b/>
          <w:color w:val="auto"/>
          <w:sz w:val="20"/>
        </w:rPr>
        <w:t xml:space="preserve">Operating Systems: </w:t>
      </w:r>
      <w:r>
        <w:rPr>
          <w:rFonts w:ascii="Leelawadee" w:hAnsi="Leelawadee" w:cs="Leelawadee"/>
          <w:color w:val="auto"/>
          <w:sz w:val="20"/>
        </w:rPr>
        <w:t>Windows, Linux</w:t>
      </w:r>
    </w:p>
    <w:p w14:paraId="07852933" w14:textId="3AACAE83" w:rsidR="00CC095A" w:rsidRDefault="007479D0" w:rsidP="0079445A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b/>
          <w:color w:val="auto"/>
          <w:sz w:val="20"/>
        </w:rPr>
        <w:t>Tools:</w:t>
      </w:r>
      <w:r>
        <w:rPr>
          <w:rFonts w:ascii="Leelawadee" w:hAnsi="Leelawadee" w:cs="Leelawadee"/>
          <w:color w:val="auto"/>
          <w:sz w:val="20"/>
        </w:rPr>
        <w:t xml:space="preserve"> Github, V</w:t>
      </w:r>
      <w:r w:rsidR="00860E20">
        <w:rPr>
          <w:rFonts w:ascii="Leelawadee" w:hAnsi="Leelawadee" w:cs="Leelawadee"/>
          <w:color w:val="auto"/>
          <w:sz w:val="20"/>
        </w:rPr>
        <w:t xml:space="preserve">isual Studio, Microsoft Azure, NetBeans, Sublime, Microsoft Office products </w:t>
      </w:r>
    </w:p>
    <w:p w14:paraId="4A1E1A8B" w14:textId="4896828D" w:rsidR="007479D0" w:rsidRDefault="007479D0" w:rsidP="0079445A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b/>
          <w:color w:val="auto"/>
          <w:sz w:val="20"/>
        </w:rPr>
        <w:t xml:space="preserve">Frameworks: </w:t>
      </w:r>
      <w:r>
        <w:rPr>
          <w:rFonts w:ascii="Leelawadee" w:hAnsi="Leelawadee" w:cs="Leelawadee"/>
          <w:color w:val="auto"/>
          <w:sz w:val="20"/>
        </w:rPr>
        <w:t>Code Ignitor</w:t>
      </w:r>
    </w:p>
    <w:p w14:paraId="68959106" w14:textId="40C67592" w:rsidR="007479D0" w:rsidRDefault="00801A44" w:rsidP="0079445A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b/>
          <w:color w:val="auto"/>
          <w:sz w:val="20"/>
        </w:rPr>
        <w:t>Business Competencies</w:t>
      </w:r>
      <w:r w:rsidR="007479D0" w:rsidRPr="0079445A">
        <w:rPr>
          <w:rFonts w:ascii="Leelawadee" w:hAnsi="Leelawadee" w:cs="Leelawadee"/>
          <w:b/>
          <w:color w:val="auto"/>
          <w:sz w:val="20"/>
        </w:rPr>
        <w:t xml:space="preserve">: </w:t>
      </w:r>
      <w:r w:rsidR="007479D0">
        <w:rPr>
          <w:rFonts w:ascii="Leelawadee" w:hAnsi="Leelawadee" w:cs="Leelawadee"/>
          <w:color w:val="auto"/>
          <w:sz w:val="20"/>
        </w:rPr>
        <w:t xml:space="preserve"> </w:t>
      </w:r>
      <w:r w:rsidR="00860E20">
        <w:rPr>
          <w:rFonts w:ascii="Leelawadee" w:hAnsi="Leelawadee" w:cs="Leelawadee"/>
          <w:color w:val="auto"/>
          <w:sz w:val="20"/>
        </w:rPr>
        <w:t>Organization, Time management</w:t>
      </w:r>
      <w:r w:rsidR="007479D0">
        <w:rPr>
          <w:rFonts w:ascii="Leelawadee" w:hAnsi="Leelawadee" w:cs="Leelawadee"/>
          <w:color w:val="auto"/>
          <w:sz w:val="20"/>
        </w:rPr>
        <w:t>, Effective Communication, Creative Problem Sol</w:t>
      </w:r>
      <w:r>
        <w:rPr>
          <w:rFonts w:ascii="Leelawadee" w:hAnsi="Leelawadee" w:cs="Leelawadee"/>
          <w:color w:val="auto"/>
          <w:sz w:val="20"/>
        </w:rPr>
        <w:t xml:space="preserve">ving, </w:t>
      </w:r>
      <w:r w:rsidR="00860E20">
        <w:rPr>
          <w:rFonts w:ascii="Leelawadee" w:hAnsi="Leelawadee" w:cs="Leelawadee"/>
          <w:color w:val="auto"/>
          <w:sz w:val="20"/>
        </w:rPr>
        <w:t xml:space="preserve">Agile/Scrum, </w:t>
      </w:r>
      <w:r w:rsidR="0076610D">
        <w:rPr>
          <w:rFonts w:ascii="Leelawadee" w:hAnsi="Leelawadee" w:cs="Leelawadee"/>
          <w:color w:val="auto"/>
          <w:sz w:val="20"/>
        </w:rPr>
        <w:t>Translating</w:t>
      </w:r>
      <w:r>
        <w:rPr>
          <w:rFonts w:ascii="Leelawadee" w:hAnsi="Leelawadee" w:cs="Leelawadee"/>
          <w:color w:val="auto"/>
          <w:sz w:val="20"/>
        </w:rPr>
        <w:t xml:space="preserve"> client needs to development specs, Training/Development</w:t>
      </w:r>
      <w:r w:rsidR="00292C95">
        <w:rPr>
          <w:rFonts w:ascii="Leelawadee" w:hAnsi="Leelawadee" w:cs="Leelawadee"/>
          <w:color w:val="auto"/>
          <w:sz w:val="20"/>
        </w:rPr>
        <w:t>, Learning new tools and technologies</w:t>
      </w:r>
    </w:p>
    <w:p w14:paraId="544542BD" w14:textId="77777777" w:rsidR="00883121" w:rsidRPr="00787BAF" w:rsidRDefault="00883121" w:rsidP="00883121">
      <w:pPr>
        <w:pStyle w:val="SectionHeading"/>
        <w:pBdr>
          <w:bottom w:val="single" w:sz="4" w:space="1" w:color="0066FF"/>
        </w:pBdr>
        <w:spacing w:before="100" w:beforeAutospacing="1" w:afterAutospacing="1"/>
        <w:contextualSpacing/>
        <w:rPr>
          <w:rFonts w:ascii="Leelawadee" w:hAnsi="Leelawadee" w:cs="Leelawadee"/>
          <w:color w:val="auto"/>
        </w:rPr>
      </w:pPr>
      <w:r>
        <w:rPr>
          <w:rFonts w:ascii="Leelawadee" w:hAnsi="Leelawadee" w:cs="Leelawadee"/>
          <w:color w:val="auto"/>
        </w:rPr>
        <w:t>Relevant Coursework</w:t>
      </w:r>
    </w:p>
    <w:p w14:paraId="001E218F" w14:textId="77777777" w:rsidR="00883121" w:rsidRPr="00801A44" w:rsidRDefault="00883121" w:rsidP="00883121">
      <w:pPr>
        <w:pStyle w:val="ListBullet"/>
        <w:numPr>
          <w:ilvl w:val="0"/>
          <w:numId w:val="0"/>
        </w:numPr>
        <w:spacing w:before="100" w:beforeAutospacing="1" w:after="100" w:afterAutospacing="1"/>
        <w:ind w:left="144" w:hanging="144"/>
        <w:contextualSpacing/>
        <w:rPr>
          <w:rFonts w:ascii="Leelawadee" w:hAnsi="Leelawadee" w:cs="Leelawadee"/>
          <w:color w:val="auto"/>
          <w:sz w:val="22"/>
          <w:u w:val="single"/>
        </w:rPr>
        <w:sectPr w:rsidR="00883121" w:rsidRPr="00801A44" w:rsidSect="0078394C">
          <w:footerReference w:type="default" r:id="rId9"/>
          <w:type w:val="continuous"/>
          <w:pgSz w:w="12240" w:h="15840"/>
          <w:pgMar w:top="1152" w:right="1440" w:bottom="1152" w:left="1440" w:header="720" w:footer="720" w:gutter="0"/>
          <w:pgNumType w:start="1"/>
          <w:cols w:space="720"/>
          <w:titlePg/>
          <w:docGrid w:linePitch="360"/>
        </w:sectPr>
      </w:pPr>
    </w:p>
    <w:p w14:paraId="1EFA16B6" w14:textId="076DC154" w:rsidR="00883121" w:rsidRDefault="00292C95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 xml:space="preserve">Intro to </w:t>
      </w:r>
      <w:r w:rsidR="00883121" w:rsidRPr="00B26A99">
        <w:rPr>
          <w:rFonts w:ascii="Leelawadee" w:hAnsi="Leelawadee" w:cs="Leelawadee"/>
          <w:color w:val="auto"/>
          <w:sz w:val="20"/>
        </w:rPr>
        <w:t>JavaScript</w:t>
      </w:r>
    </w:p>
    <w:p w14:paraId="189E6A71" w14:textId="7C88C41C" w:rsidR="00292C95" w:rsidRPr="00B26A99" w:rsidRDefault="00292C95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>Advanced JavaScript</w:t>
      </w:r>
    </w:p>
    <w:p w14:paraId="7B45FA97" w14:textId="6573E534" w:rsidR="00883121" w:rsidRPr="00B26A99" w:rsidRDefault="00B26A99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>PHP-</w:t>
      </w:r>
      <w:r w:rsidR="00883121" w:rsidRPr="00B26A99">
        <w:rPr>
          <w:rFonts w:ascii="Leelawadee" w:hAnsi="Leelawadee" w:cs="Leelawadee"/>
          <w:color w:val="auto"/>
          <w:sz w:val="20"/>
        </w:rPr>
        <w:t>Web Applications I,II, III</w:t>
      </w:r>
    </w:p>
    <w:p w14:paraId="46AB5D1B" w14:textId="77777777" w:rsidR="00883121" w:rsidRPr="00B26A99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C++</w:t>
      </w:r>
      <w:r w:rsidRPr="00B26A99">
        <w:rPr>
          <w:rFonts w:ascii="Leelawadee" w:hAnsi="Leelawadee" w:cs="Leelawadee"/>
          <w:color w:val="auto"/>
          <w:sz w:val="20"/>
        </w:rPr>
        <w:tab/>
      </w:r>
      <w:r w:rsidRPr="00B26A99">
        <w:rPr>
          <w:rFonts w:ascii="Leelawadee" w:hAnsi="Leelawadee" w:cs="Leelawadee"/>
          <w:color w:val="auto"/>
          <w:sz w:val="20"/>
        </w:rPr>
        <w:tab/>
      </w:r>
      <w:r w:rsidRPr="00B26A99">
        <w:rPr>
          <w:rFonts w:ascii="Leelawadee" w:hAnsi="Leelawadee" w:cs="Leelawadee"/>
          <w:color w:val="auto"/>
          <w:sz w:val="20"/>
        </w:rPr>
        <w:tab/>
      </w:r>
      <w:r w:rsidRPr="00B26A99">
        <w:rPr>
          <w:rFonts w:ascii="Leelawadee" w:hAnsi="Leelawadee" w:cs="Leelawadee"/>
          <w:color w:val="auto"/>
          <w:sz w:val="20"/>
        </w:rPr>
        <w:tab/>
      </w:r>
      <w:r w:rsidRPr="00B26A99">
        <w:rPr>
          <w:rFonts w:ascii="Leelawadee" w:hAnsi="Leelawadee" w:cs="Leelawadee"/>
          <w:color w:val="auto"/>
          <w:sz w:val="20"/>
        </w:rPr>
        <w:tab/>
      </w:r>
    </w:p>
    <w:p w14:paraId="371F9E2A" w14:textId="77777777" w:rsidR="00883121" w:rsidRPr="00B26A99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Discrete Mathematics</w:t>
      </w:r>
    </w:p>
    <w:p w14:paraId="5303846D" w14:textId="77777777" w:rsidR="00883121" w:rsidRPr="00B26A99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Data Structures</w:t>
      </w:r>
    </w:p>
    <w:p w14:paraId="48FC3B43" w14:textId="79B2DD00" w:rsidR="00883121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Introduction to Databases</w:t>
      </w:r>
    </w:p>
    <w:p w14:paraId="5DD552B7" w14:textId="14F670BA" w:rsidR="00FC0A37" w:rsidRPr="00B26A99" w:rsidRDefault="00FC0A37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>Database Design</w:t>
      </w:r>
    </w:p>
    <w:p w14:paraId="0F7A683D" w14:textId="77777777" w:rsidR="00883121" w:rsidRPr="00B26A99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Java/Object Oriented Programming</w:t>
      </w:r>
    </w:p>
    <w:p w14:paraId="4CE50D44" w14:textId="00ABC7A5" w:rsidR="00883121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Introduction to Linux</w:t>
      </w:r>
    </w:p>
    <w:p w14:paraId="5916BFFC" w14:textId="77777777" w:rsidR="005C44F7" w:rsidRPr="00B26A99" w:rsidRDefault="005C44F7" w:rsidP="005C44F7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ind w:left="360"/>
        <w:contextualSpacing/>
        <w:rPr>
          <w:rFonts w:ascii="Leelawadee" w:hAnsi="Leelawadee" w:cs="Leelawadee"/>
          <w:color w:val="auto"/>
          <w:sz w:val="20"/>
        </w:rPr>
      </w:pPr>
    </w:p>
    <w:p w14:paraId="0A3AD47B" w14:textId="77777777" w:rsidR="00883121" w:rsidRPr="00B26A99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.NET Web Programming</w:t>
      </w:r>
    </w:p>
    <w:p w14:paraId="36342F4D" w14:textId="510A0FCB" w:rsidR="00883121" w:rsidRDefault="00883121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Content Management Systems</w:t>
      </w:r>
    </w:p>
    <w:p w14:paraId="0A0CD0DE" w14:textId="5A9BF439" w:rsidR="00FC0A37" w:rsidRDefault="00FC0A37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>Working on a Web Team</w:t>
      </w:r>
    </w:p>
    <w:p w14:paraId="2BF50879" w14:textId="7976F00E" w:rsidR="00FC0A37" w:rsidRPr="00B26A99" w:rsidRDefault="00FC0A37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>Advanced Webpage Development</w:t>
      </w:r>
    </w:p>
    <w:p w14:paraId="5E5B97A2" w14:textId="77777777" w:rsidR="00B26A99" w:rsidRPr="00B26A99" w:rsidRDefault="00B26A99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Computer Architecture &amp; Assembly Language</w:t>
      </w:r>
    </w:p>
    <w:p w14:paraId="2249913B" w14:textId="3E0DB79F" w:rsidR="00B26A99" w:rsidRDefault="00B26A99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Usability Engineering</w:t>
      </w:r>
    </w:p>
    <w:p w14:paraId="0BAAED44" w14:textId="59FAE03F" w:rsidR="00292C95" w:rsidRPr="00B26A99" w:rsidRDefault="00292C95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 w:rsidRPr="00B26A99">
        <w:rPr>
          <w:rFonts w:ascii="Leelawadee" w:hAnsi="Leelawadee" w:cs="Leelawadee"/>
          <w:color w:val="auto"/>
          <w:sz w:val="20"/>
        </w:rPr>
        <w:t>Operating Systems</w:t>
      </w:r>
      <w:r>
        <w:rPr>
          <w:rFonts w:ascii="Leelawadee" w:hAnsi="Leelawadee" w:cs="Leelawadee"/>
          <w:color w:val="auto"/>
          <w:sz w:val="20"/>
        </w:rPr>
        <w:t xml:space="preserve"> (Current OSU Course)</w:t>
      </w:r>
    </w:p>
    <w:p w14:paraId="2F4A11C0" w14:textId="51D583E3" w:rsidR="00292C95" w:rsidRDefault="00292C95" w:rsidP="0079445A">
      <w:pPr>
        <w:pStyle w:val="ListBullet"/>
        <w:numPr>
          <w:ilvl w:val="0"/>
          <w:numId w:val="7"/>
        </w:numPr>
        <w:spacing w:before="100" w:beforeAutospacing="1" w:after="100" w:afterAutospacing="1" w:line="276" w:lineRule="auto"/>
        <w:contextualSpacing/>
        <w:rPr>
          <w:rFonts w:ascii="Leelawadee" w:hAnsi="Leelawadee" w:cs="Leelawadee"/>
          <w:color w:val="auto"/>
          <w:sz w:val="20"/>
        </w:rPr>
      </w:pPr>
      <w:r>
        <w:rPr>
          <w:rFonts w:ascii="Leelawadee" w:hAnsi="Leelawadee" w:cs="Leelawadee"/>
          <w:color w:val="auto"/>
          <w:sz w:val="20"/>
        </w:rPr>
        <w:t>Introduction to BigData (Current Coursera Course)</w:t>
      </w:r>
    </w:p>
    <w:p w14:paraId="07318664" w14:textId="77777777" w:rsidR="0079445A" w:rsidRPr="00B26A99" w:rsidRDefault="0079445A" w:rsidP="0079445A">
      <w:pPr>
        <w:pStyle w:val="ListBullet"/>
        <w:numPr>
          <w:ilvl w:val="0"/>
          <w:numId w:val="0"/>
        </w:numPr>
        <w:spacing w:before="100" w:beforeAutospacing="1" w:after="100" w:afterAutospacing="1" w:line="276" w:lineRule="auto"/>
        <w:ind w:left="144" w:hanging="144"/>
        <w:contextualSpacing/>
        <w:rPr>
          <w:rFonts w:ascii="Leelawadee" w:hAnsi="Leelawadee" w:cs="Leelawadee"/>
          <w:color w:val="auto"/>
          <w:sz w:val="20"/>
        </w:rPr>
      </w:pPr>
    </w:p>
    <w:p w14:paraId="37D90192" w14:textId="77777777" w:rsidR="00883121" w:rsidRPr="0009342E" w:rsidRDefault="00883121" w:rsidP="00292C95">
      <w:pPr>
        <w:pStyle w:val="ListBullet"/>
        <w:numPr>
          <w:ilvl w:val="0"/>
          <w:numId w:val="0"/>
        </w:numPr>
        <w:spacing w:before="100" w:beforeAutospacing="1" w:after="100" w:afterAutospacing="1"/>
        <w:contextualSpacing/>
        <w:rPr>
          <w:rFonts w:ascii="Leelawadee" w:hAnsi="Leelawadee" w:cs="Leelawadee"/>
          <w:color w:val="auto"/>
          <w:sz w:val="22"/>
        </w:rPr>
        <w:sectPr w:rsidR="00883121" w:rsidRPr="0009342E" w:rsidSect="00801A44">
          <w:type w:val="continuous"/>
          <w:pgSz w:w="12240" w:h="15840"/>
          <w:pgMar w:top="1296" w:right="1440" w:bottom="1440" w:left="1440" w:header="720" w:footer="720" w:gutter="0"/>
          <w:pgNumType w:start="1"/>
          <w:cols w:num="2" w:space="720"/>
          <w:titlePg/>
          <w:docGrid w:linePitch="360"/>
        </w:sectPr>
      </w:pPr>
    </w:p>
    <w:p w14:paraId="3249725C" w14:textId="1CB1AC82" w:rsidR="006205BA" w:rsidRPr="00787BAF" w:rsidRDefault="00AF7CA3" w:rsidP="00074194">
      <w:pPr>
        <w:pStyle w:val="SectionHeading"/>
        <w:pBdr>
          <w:bottom w:val="single" w:sz="4" w:space="1" w:color="0066FF"/>
        </w:pBdr>
        <w:spacing w:before="100" w:beforeAutospacing="1" w:afterAutospacing="1"/>
        <w:contextualSpacing/>
        <w:rPr>
          <w:rFonts w:ascii="Leelawadee" w:hAnsi="Leelawadee" w:cs="Leelawadee"/>
          <w:color w:val="auto"/>
        </w:rPr>
      </w:pPr>
      <w:r w:rsidRPr="00787BAF">
        <w:rPr>
          <w:rFonts w:ascii="Leelawadee" w:hAnsi="Leelawadee" w:cs="Leelawadee"/>
          <w:color w:val="auto"/>
        </w:rPr>
        <w:t>Education</w:t>
      </w:r>
    </w:p>
    <w:p w14:paraId="719ED4B2" w14:textId="77777777" w:rsidR="00F04282" w:rsidRPr="00787BAF" w:rsidRDefault="00F04282" w:rsidP="007201E9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color w:val="auto"/>
          <w:sz w:val="22"/>
        </w:rPr>
      </w:pPr>
    </w:p>
    <w:sdt>
      <w:sdtPr>
        <w:rPr>
          <w:rFonts w:ascii="Leelawadee" w:hAnsi="Leelawadee" w:cs="Leelawadee"/>
          <w:caps/>
          <w:color w:val="auto"/>
          <w:sz w:val="22"/>
        </w:rPr>
        <w:id w:val="-1106653387"/>
        <w15:repeatingSection/>
      </w:sdtPr>
      <w:sdtEndPr>
        <w:rPr>
          <w:bCs w:val="0"/>
          <w:caps w:val="0"/>
          <w:sz w:val="20"/>
        </w:rPr>
      </w:sdtEndPr>
      <w:sdtContent>
        <w:sdt>
          <w:sdtPr>
            <w:rPr>
              <w:rFonts w:ascii="Leelawadee" w:hAnsi="Leelawadee" w:cs="Leelawadee"/>
              <w:caps/>
              <w:color w:val="auto"/>
              <w:sz w:val="22"/>
            </w:rPr>
            <w:id w:val="-514004892"/>
            <w:placeholder>
              <w:docPart w:val="967870B014D3499AAD1A76D2665CBC9F"/>
            </w:placeholder>
            <w15:repeatingSectionItem/>
          </w:sdtPr>
          <w:sdtEndPr>
            <w:rPr>
              <w:bCs w:val="0"/>
              <w:caps w:val="0"/>
              <w:sz w:val="20"/>
            </w:rPr>
          </w:sdtEndPr>
          <w:sdtContent>
            <w:p w14:paraId="0F343D50" w14:textId="4354847C" w:rsidR="00F04282" w:rsidRPr="00787BAF" w:rsidRDefault="00D06A01" w:rsidP="004071D4">
              <w:pPr>
                <w:pStyle w:val="SectionHeading"/>
                <w:spacing w:before="100" w:beforeAutospacing="1" w:afterAutospacing="1"/>
                <w:contextualSpacing/>
                <w:rPr>
                  <w:rFonts w:ascii="Leelawadee" w:hAnsi="Leelawadee" w:cs="Leelawadee"/>
                  <w:color w:val="auto"/>
                  <w:sz w:val="22"/>
                </w:rPr>
              </w:pPr>
              <w:r w:rsidRPr="00787BAF">
                <w:rPr>
                  <w:rFonts w:ascii="Leelawadee" w:hAnsi="Leelawadee" w:cs="Leelawadee"/>
                  <w:color w:val="auto"/>
                  <w:sz w:val="22"/>
                </w:rPr>
                <w:t>Bachelor of Applied Science</w:t>
              </w:r>
              <w:r w:rsidR="00AF7CA3" w:rsidRPr="00787BAF">
                <w:rPr>
                  <w:rFonts w:ascii="Leelawadee" w:hAnsi="Leelawadee" w:cs="Leelawadee"/>
                  <w:color w:val="auto"/>
                  <w:sz w:val="22"/>
                </w:rPr>
                <w:t> </w:t>
              </w:r>
              <w:r w:rsidR="00CD6D35" w:rsidRPr="00787BAF">
                <w:rPr>
                  <w:rFonts w:ascii="Leelawadee" w:hAnsi="Leelawadee" w:cs="Leelawadee"/>
                  <w:color w:val="auto"/>
                  <w:sz w:val="22"/>
                </w:rPr>
                <w:t xml:space="preserve">  </w:t>
              </w:r>
              <w:r w:rsidR="00AF7CA3" w:rsidRPr="00787BAF">
                <w:rPr>
                  <w:rFonts w:ascii="Leelawadee" w:hAnsi="Leelawadee" w:cs="Leelawadee"/>
                  <w:color w:val="auto"/>
                  <w:sz w:val="22"/>
                </w:rPr>
                <w:t>| </w:t>
              </w:r>
              <w:r w:rsidR="00CD6D35" w:rsidRPr="00787BAF">
                <w:rPr>
                  <w:rFonts w:ascii="Leelawadee" w:hAnsi="Leelawadee" w:cs="Leelawadee"/>
                  <w:color w:val="auto"/>
                  <w:sz w:val="22"/>
                </w:rPr>
                <w:t xml:space="preserve">  </w:t>
              </w:r>
              <w:r w:rsidR="0009342E">
                <w:rPr>
                  <w:rFonts w:ascii="Leelawadee" w:hAnsi="Leelawadee" w:cs="Leelawadee"/>
                  <w:color w:val="auto"/>
                  <w:sz w:val="22"/>
                </w:rPr>
                <w:t>2014-</w:t>
              </w:r>
              <w:r w:rsidR="00B26A99">
                <w:rPr>
                  <w:rFonts w:ascii="Leelawadee" w:hAnsi="Leelawadee" w:cs="Leelawadee"/>
                  <w:color w:val="auto"/>
                  <w:sz w:val="22"/>
                </w:rPr>
                <w:t>Present</w:t>
              </w:r>
              <w:r w:rsidR="00AF7CA3" w:rsidRPr="00787BAF">
                <w:rPr>
                  <w:rFonts w:ascii="Leelawadee" w:hAnsi="Leelawadee" w:cs="Leelawadee"/>
                  <w:color w:val="auto"/>
                  <w:sz w:val="22"/>
                </w:rPr>
                <w:t> </w:t>
              </w:r>
              <w:r w:rsidR="00CD6D35" w:rsidRPr="00787BAF">
                <w:rPr>
                  <w:rFonts w:ascii="Leelawadee" w:hAnsi="Leelawadee" w:cs="Leelawadee"/>
                  <w:color w:val="auto"/>
                  <w:sz w:val="22"/>
                </w:rPr>
                <w:t xml:space="preserve">  </w:t>
              </w:r>
              <w:r w:rsidR="00AF7CA3" w:rsidRPr="00787BAF">
                <w:rPr>
                  <w:rFonts w:ascii="Leelawadee" w:hAnsi="Leelawadee" w:cs="Leelawadee"/>
                  <w:color w:val="auto"/>
                  <w:sz w:val="22"/>
                </w:rPr>
                <w:t>| </w:t>
              </w:r>
              <w:r w:rsidR="00CD6D35" w:rsidRPr="00787BAF">
                <w:rPr>
                  <w:rFonts w:ascii="Leelawadee" w:hAnsi="Leelawadee" w:cs="Leelawadee"/>
                  <w:color w:val="auto"/>
                  <w:sz w:val="22"/>
                </w:rPr>
                <w:t xml:space="preserve">  </w:t>
              </w:r>
              <w:r w:rsidR="00A54E0C" w:rsidRPr="00787BAF">
                <w:rPr>
                  <w:rFonts w:ascii="Leelawadee" w:hAnsi="Leelawadee" w:cs="Leelawadee"/>
                  <w:color w:val="auto"/>
                  <w:sz w:val="22"/>
                </w:rPr>
                <w:t>Oregon State U</w:t>
              </w:r>
              <w:r w:rsidRPr="00787BAF">
                <w:rPr>
                  <w:rFonts w:ascii="Leelawadee" w:hAnsi="Leelawadee" w:cs="Leelawadee"/>
                  <w:color w:val="auto"/>
                  <w:sz w:val="22"/>
                </w:rPr>
                <w:t>niversity</w:t>
              </w:r>
            </w:p>
            <w:p w14:paraId="1A104411" w14:textId="2A7CD7AC" w:rsidR="006205BA" w:rsidRPr="00787BAF" w:rsidRDefault="00AF7CA3" w:rsidP="004071D4">
              <w:pPr>
                <w:pStyle w:val="SectionHeading"/>
                <w:spacing w:before="100" w:beforeAutospacing="1" w:afterAutospacing="1"/>
                <w:contextualSpacing/>
                <w:rPr>
                  <w:rFonts w:ascii="Leelawadee" w:hAnsi="Leelawadee" w:cs="Leelawadee"/>
                  <w:bCs w:val="0"/>
                  <w:color w:val="auto"/>
                  <w:sz w:val="20"/>
                </w:rPr>
              </w:pPr>
              <w:r w:rsidRPr="00787BAF">
                <w:rPr>
                  <w:rFonts w:ascii="Leelawadee" w:hAnsi="Leelawadee" w:cs="Leelawadee"/>
                  <w:b w:val="0"/>
                  <w:color w:val="auto"/>
                  <w:sz w:val="22"/>
                </w:rPr>
                <w:t xml:space="preserve">Major: </w:t>
              </w:r>
              <w:r w:rsidR="00D06A01" w:rsidRPr="00787BAF">
                <w:rPr>
                  <w:rFonts w:ascii="Leelawadee" w:hAnsi="Leelawadee" w:cs="Leelawadee"/>
                  <w:b w:val="0"/>
                  <w:color w:val="auto"/>
                  <w:sz w:val="22"/>
                </w:rPr>
                <w:t>Computer Science Engineering</w:t>
              </w:r>
            </w:p>
          </w:sdtContent>
        </w:sdt>
      </w:sdtContent>
    </w:sdt>
    <w:p w14:paraId="2EE76047" w14:textId="77777777" w:rsidR="00F04282" w:rsidRPr="00787BAF" w:rsidRDefault="00F04282" w:rsidP="00F04282">
      <w:pPr>
        <w:pStyle w:val="SectionHeading"/>
        <w:spacing w:before="100" w:beforeAutospacing="1" w:afterAutospacing="1"/>
        <w:ind w:firstLine="720"/>
        <w:contextualSpacing/>
        <w:rPr>
          <w:rFonts w:ascii="Leelawadee" w:hAnsi="Leelawadee" w:cs="Leelawadee"/>
          <w:color w:val="auto"/>
          <w:sz w:val="22"/>
        </w:rPr>
      </w:pPr>
    </w:p>
    <w:p w14:paraId="228B3312" w14:textId="064C0539" w:rsidR="00F04282" w:rsidRPr="00787BAF" w:rsidRDefault="00F04282" w:rsidP="004071D4">
      <w:pPr>
        <w:pStyle w:val="SectionHeading"/>
        <w:spacing w:before="100" w:beforeAutospacing="1" w:afterAutospacing="1"/>
        <w:contextualSpacing/>
        <w:rPr>
          <w:rFonts w:ascii="Leelawadee" w:eastAsiaTheme="minorHAnsi" w:hAnsi="Leelawadee" w:cs="Leelawadee"/>
          <w:b w:val="0"/>
          <w:bCs w:val="0"/>
          <w:color w:val="auto"/>
          <w:sz w:val="22"/>
        </w:rPr>
      </w:pPr>
      <w:r w:rsidRPr="00787BAF">
        <w:rPr>
          <w:rFonts w:ascii="Leelawadee" w:hAnsi="Leelawadee" w:cs="Leelawadee"/>
          <w:color w:val="auto"/>
          <w:sz w:val="22"/>
        </w:rPr>
        <w:t>Web Development Certificate 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>|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> 2015 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>| 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>Seattle Central College</w:t>
      </w:r>
    </w:p>
    <w:p w14:paraId="5C134004" w14:textId="31E83935" w:rsidR="00C7368D" w:rsidRPr="00787BAF" w:rsidRDefault="00C7368D" w:rsidP="00C7368D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2"/>
        </w:rPr>
      </w:pPr>
      <w:r w:rsidRPr="00787BAF">
        <w:rPr>
          <w:rFonts w:ascii="Leelawadee" w:hAnsi="Leelawadee" w:cs="Leelawadee"/>
          <w:b w:val="0"/>
          <w:color w:val="auto"/>
          <w:sz w:val="22"/>
        </w:rPr>
        <w:t>Web Development</w:t>
      </w:r>
    </w:p>
    <w:p w14:paraId="30F8E115" w14:textId="77777777" w:rsidR="00C7368D" w:rsidRPr="00787BAF" w:rsidRDefault="00C7368D" w:rsidP="004071D4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color w:val="auto"/>
          <w:sz w:val="20"/>
        </w:rPr>
      </w:pPr>
    </w:p>
    <w:p w14:paraId="49864AA1" w14:textId="5ACF683E" w:rsidR="00F04282" w:rsidRPr="00787BAF" w:rsidRDefault="00D06A01" w:rsidP="004071D4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color w:val="auto"/>
          <w:sz w:val="22"/>
        </w:rPr>
      </w:pPr>
      <w:r w:rsidRPr="00787BAF">
        <w:rPr>
          <w:rFonts w:ascii="Leelawadee" w:hAnsi="Leelawadee" w:cs="Leelawadee"/>
          <w:color w:val="auto"/>
          <w:sz w:val="22"/>
        </w:rPr>
        <w:t xml:space="preserve">Bachelor of </w:t>
      </w:r>
      <w:r w:rsidR="00A54E0C" w:rsidRPr="00787BAF">
        <w:rPr>
          <w:rFonts w:ascii="Leelawadee" w:hAnsi="Leelawadee" w:cs="Leelawadee"/>
          <w:color w:val="auto"/>
          <w:sz w:val="22"/>
        </w:rPr>
        <w:t>Arts</w:t>
      </w:r>
      <w:r w:rsidRPr="00787BAF">
        <w:rPr>
          <w:rFonts w:ascii="Leelawadee" w:hAnsi="Leelawadee" w:cs="Leelawadee"/>
          <w:color w:val="auto"/>
          <w:sz w:val="22"/>
        </w:rPr>
        <w:t> 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>|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 xml:space="preserve"> 2009 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>|</w:t>
      </w:r>
      <w:r w:rsidR="00CD6D35" w:rsidRPr="00787BAF">
        <w:rPr>
          <w:rFonts w:ascii="Leelawadee" w:hAnsi="Leelawadee" w:cs="Leelawadee"/>
          <w:color w:val="auto"/>
          <w:sz w:val="22"/>
        </w:rPr>
        <w:t xml:space="preserve">  </w:t>
      </w:r>
      <w:r w:rsidRPr="00787BAF">
        <w:rPr>
          <w:rFonts w:ascii="Leelawadee" w:hAnsi="Leelawadee" w:cs="Leelawadee"/>
          <w:color w:val="auto"/>
          <w:sz w:val="22"/>
        </w:rPr>
        <w:t xml:space="preserve"> University of </w:t>
      </w:r>
      <w:r w:rsidR="00A54E0C" w:rsidRPr="00787BAF">
        <w:rPr>
          <w:rFonts w:ascii="Leelawadee" w:hAnsi="Leelawadee" w:cs="Leelawadee"/>
          <w:color w:val="auto"/>
          <w:sz w:val="22"/>
        </w:rPr>
        <w:t>Washington</w:t>
      </w:r>
    </w:p>
    <w:p w14:paraId="6C197043" w14:textId="3FE9D030" w:rsidR="00D06A01" w:rsidRPr="00787BAF" w:rsidRDefault="00D06A01" w:rsidP="004071D4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bCs w:val="0"/>
          <w:color w:val="auto"/>
          <w:sz w:val="22"/>
        </w:rPr>
      </w:pPr>
      <w:r w:rsidRPr="00787BAF">
        <w:rPr>
          <w:rFonts w:ascii="Leelawadee" w:hAnsi="Leelawadee" w:cs="Leelawadee"/>
          <w:b w:val="0"/>
          <w:color w:val="auto"/>
          <w:sz w:val="22"/>
        </w:rPr>
        <w:t>Major: English Language and Literature</w:t>
      </w:r>
    </w:p>
    <w:p w14:paraId="07E4A924" w14:textId="77777777" w:rsidR="00F04282" w:rsidRPr="00787BAF" w:rsidRDefault="00F04282" w:rsidP="007201E9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color w:val="auto"/>
        </w:rPr>
      </w:pPr>
    </w:p>
    <w:p w14:paraId="76BEB7C2" w14:textId="61F325E5" w:rsidR="00F04282" w:rsidRPr="00E22F09" w:rsidRDefault="00D06A01" w:rsidP="004071D4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E22F09">
        <w:rPr>
          <w:rFonts w:ascii="Leelawadee" w:hAnsi="Leelawadee" w:cs="Leelawadee"/>
          <w:color w:val="auto"/>
          <w:sz w:val="22"/>
        </w:rPr>
        <w:t xml:space="preserve">Bachelor of </w:t>
      </w:r>
      <w:r w:rsidR="00F04282" w:rsidRPr="00E22F09">
        <w:rPr>
          <w:rFonts w:ascii="Leelawadee" w:hAnsi="Leelawadee" w:cs="Leelawadee"/>
          <w:color w:val="auto"/>
          <w:sz w:val="22"/>
        </w:rPr>
        <w:t>A</w:t>
      </w:r>
      <w:r w:rsidRPr="00E22F09">
        <w:rPr>
          <w:rFonts w:ascii="Leelawadee" w:hAnsi="Leelawadee" w:cs="Leelawadee"/>
          <w:color w:val="auto"/>
          <w:sz w:val="22"/>
        </w:rPr>
        <w:t>rts </w:t>
      </w:r>
      <w:r w:rsidR="00CD6D35" w:rsidRPr="00E22F09">
        <w:rPr>
          <w:rFonts w:ascii="Leelawadee" w:hAnsi="Leelawadee" w:cs="Leelawadee"/>
          <w:color w:val="auto"/>
          <w:sz w:val="22"/>
        </w:rPr>
        <w:t xml:space="preserve">  </w:t>
      </w:r>
      <w:r w:rsidRPr="00E22F09">
        <w:rPr>
          <w:rFonts w:ascii="Leelawadee" w:hAnsi="Leelawadee" w:cs="Leelawadee"/>
          <w:color w:val="auto"/>
          <w:sz w:val="22"/>
        </w:rPr>
        <w:t>|</w:t>
      </w:r>
      <w:r w:rsidR="00CD6D35" w:rsidRPr="00E22F09">
        <w:rPr>
          <w:rFonts w:ascii="Leelawadee" w:hAnsi="Leelawadee" w:cs="Leelawadee"/>
          <w:color w:val="auto"/>
          <w:sz w:val="22"/>
        </w:rPr>
        <w:t xml:space="preserve">  </w:t>
      </w:r>
      <w:r w:rsidRPr="00E22F09">
        <w:rPr>
          <w:rFonts w:ascii="Leelawadee" w:hAnsi="Leelawadee" w:cs="Leelawadee"/>
          <w:color w:val="auto"/>
          <w:sz w:val="22"/>
        </w:rPr>
        <w:t> 2004 </w:t>
      </w:r>
      <w:r w:rsidR="00CD6D35" w:rsidRPr="00E22F09">
        <w:rPr>
          <w:rFonts w:ascii="Leelawadee" w:hAnsi="Leelawadee" w:cs="Leelawadee"/>
          <w:color w:val="auto"/>
          <w:sz w:val="22"/>
        </w:rPr>
        <w:t xml:space="preserve">  </w:t>
      </w:r>
      <w:r w:rsidRPr="00E22F09">
        <w:rPr>
          <w:rFonts w:ascii="Leelawadee" w:hAnsi="Leelawadee" w:cs="Leelawadee"/>
          <w:color w:val="auto"/>
          <w:sz w:val="22"/>
        </w:rPr>
        <w:t>| </w:t>
      </w:r>
      <w:r w:rsidR="00CD6D35" w:rsidRPr="00E22F09">
        <w:rPr>
          <w:rFonts w:ascii="Leelawadee" w:hAnsi="Leelawadee" w:cs="Leelawadee"/>
          <w:color w:val="auto"/>
          <w:sz w:val="22"/>
        </w:rPr>
        <w:t xml:space="preserve">  </w:t>
      </w:r>
      <w:r w:rsidR="00A54E0C" w:rsidRPr="00E22F09">
        <w:rPr>
          <w:rFonts w:ascii="Leelawadee" w:hAnsi="Leelawadee" w:cs="Leelawadee"/>
          <w:color w:val="auto"/>
          <w:sz w:val="22"/>
        </w:rPr>
        <w:t>Trinity International U</w:t>
      </w:r>
      <w:r w:rsidRPr="00E22F09">
        <w:rPr>
          <w:rFonts w:ascii="Leelawadee" w:hAnsi="Leelawadee" w:cs="Leelawadee"/>
          <w:color w:val="auto"/>
          <w:sz w:val="22"/>
        </w:rPr>
        <w:t>niversity</w:t>
      </w:r>
      <w:r w:rsidR="00F04282" w:rsidRPr="00E22F09">
        <w:rPr>
          <w:rFonts w:ascii="Leelawadee" w:hAnsi="Leelawadee" w:cs="Leelawadee"/>
          <w:b w:val="0"/>
          <w:color w:val="auto"/>
          <w:sz w:val="20"/>
        </w:rPr>
        <w:t xml:space="preserve"> </w:t>
      </w:r>
    </w:p>
    <w:p w14:paraId="7696F30B" w14:textId="53937C46" w:rsidR="00F04282" w:rsidRPr="00E22F09" w:rsidRDefault="00F04282" w:rsidP="004071D4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bCs w:val="0"/>
          <w:color w:val="auto"/>
          <w:sz w:val="22"/>
        </w:rPr>
      </w:pPr>
      <w:r w:rsidRPr="00E22F09">
        <w:rPr>
          <w:rFonts w:ascii="Leelawadee" w:hAnsi="Leelawadee" w:cs="Leelawadee"/>
          <w:b w:val="0"/>
          <w:color w:val="auto"/>
          <w:sz w:val="22"/>
        </w:rPr>
        <w:t>Major: Youth Ministry</w:t>
      </w:r>
    </w:p>
    <w:p w14:paraId="539DFEAF" w14:textId="77777777" w:rsidR="00787BAF" w:rsidRDefault="00787BAF" w:rsidP="00097736">
      <w:pPr>
        <w:pStyle w:val="SectionHeading"/>
        <w:pBdr>
          <w:bottom w:val="single" w:sz="4" w:space="1" w:color="0066FF"/>
        </w:pBdr>
        <w:spacing w:before="100" w:beforeAutospacing="1" w:afterAutospacing="1"/>
        <w:contextualSpacing/>
        <w:jc w:val="center"/>
        <w:rPr>
          <w:rFonts w:ascii="Leelawadee" w:hAnsi="Leelawadee" w:cs="Leelawadee"/>
          <w:color w:val="auto"/>
        </w:rPr>
      </w:pPr>
    </w:p>
    <w:p w14:paraId="074A08E1" w14:textId="65BF0DE2" w:rsidR="00097736" w:rsidRPr="00787BAF" w:rsidRDefault="00801A44" w:rsidP="00074194">
      <w:pPr>
        <w:pStyle w:val="SectionHeading"/>
        <w:pBdr>
          <w:bottom w:val="single" w:sz="4" w:space="1" w:color="0066FF"/>
        </w:pBdr>
        <w:spacing w:before="100" w:beforeAutospacing="1" w:afterAutospacing="1"/>
        <w:contextualSpacing/>
        <w:rPr>
          <w:rFonts w:ascii="Leelawadee" w:hAnsi="Leelawadee" w:cs="Leelawadee"/>
          <w:color w:val="auto"/>
        </w:rPr>
      </w:pPr>
      <w:r>
        <w:rPr>
          <w:rFonts w:ascii="Leelawadee" w:hAnsi="Leelawadee" w:cs="Leelawadee"/>
          <w:color w:val="auto"/>
        </w:rPr>
        <w:t xml:space="preserve">Relevant </w:t>
      </w:r>
      <w:r w:rsidR="00B26A99">
        <w:rPr>
          <w:rFonts w:ascii="Leelawadee" w:hAnsi="Leelawadee" w:cs="Leelawadee"/>
          <w:color w:val="auto"/>
        </w:rPr>
        <w:t xml:space="preserve">Web </w:t>
      </w:r>
      <w:r>
        <w:rPr>
          <w:rFonts w:ascii="Leelawadee" w:hAnsi="Leelawadee" w:cs="Leelawadee"/>
          <w:color w:val="auto"/>
        </w:rPr>
        <w:t>Project work</w:t>
      </w:r>
    </w:p>
    <w:p w14:paraId="406C0EB5" w14:textId="64846110" w:rsidR="00074194" w:rsidRPr="0079445A" w:rsidRDefault="00292C95" w:rsidP="005812B4">
      <w:pPr>
        <w:pStyle w:val="ListBullet"/>
        <w:numPr>
          <w:ilvl w:val="0"/>
          <w:numId w:val="7"/>
        </w:numPr>
        <w:spacing w:before="100" w:beforeAutospacing="1" w:after="100" w:afterAutospacing="1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color w:val="auto"/>
          <w:sz w:val="20"/>
        </w:rPr>
        <w:t xml:space="preserve">Collaborated with client and design </w:t>
      </w:r>
      <w:r w:rsidR="007F28BC" w:rsidRPr="0079445A">
        <w:rPr>
          <w:rFonts w:ascii="Leelawadee" w:hAnsi="Leelawadee" w:cs="Leelawadee"/>
          <w:color w:val="auto"/>
          <w:sz w:val="20"/>
        </w:rPr>
        <w:t>team</w:t>
      </w:r>
      <w:r w:rsidR="00074194" w:rsidRPr="0079445A">
        <w:rPr>
          <w:rFonts w:ascii="Leelawadee" w:hAnsi="Leelawadee" w:cs="Leelawadee"/>
          <w:color w:val="auto"/>
          <w:sz w:val="20"/>
        </w:rPr>
        <w:t xml:space="preserve"> to </w:t>
      </w:r>
      <w:r w:rsidRPr="0079445A">
        <w:rPr>
          <w:rFonts w:ascii="Leelawadee" w:hAnsi="Leelawadee" w:cs="Leelawadee"/>
          <w:color w:val="auto"/>
          <w:sz w:val="20"/>
        </w:rPr>
        <w:t xml:space="preserve">redesign, develop, </w:t>
      </w:r>
      <w:r w:rsidR="007F28BC" w:rsidRPr="0079445A">
        <w:rPr>
          <w:rFonts w:ascii="Leelawadee" w:hAnsi="Leelawadee" w:cs="Leelawadee"/>
          <w:color w:val="auto"/>
          <w:sz w:val="20"/>
        </w:rPr>
        <w:t>and launch</w:t>
      </w:r>
      <w:r w:rsidR="00A814EB" w:rsidRPr="0079445A">
        <w:rPr>
          <w:rFonts w:ascii="Leelawadee" w:hAnsi="Leelawadee" w:cs="Leelawadee"/>
          <w:color w:val="auto"/>
          <w:sz w:val="20"/>
        </w:rPr>
        <w:t xml:space="preserve"> website for non-profit</w:t>
      </w:r>
    </w:p>
    <w:p w14:paraId="52D9C129" w14:textId="00AACAE5" w:rsidR="005812B4" w:rsidRPr="0079445A" w:rsidRDefault="00074194" w:rsidP="005812B4">
      <w:pPr>
        <w:pStyle w:val="ListBullet"/>
        <w:numPr>
          <w:ilvl w:val="0"/>
          <w:numId w:val="7"/>
        </w:numPr>
        <w:spacing w:before="100" w:beforeAutospacing="1" w:after="100" w:afterAutospacing="1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color w:val="auto"/>
          <w:sz w:val="20"/>
        </w:rPr>
        <w:t xml:space="preserve">Designed and developed custom </w:t>
      </w:r>
      <w:r w:rsidR="007479D0" w:rsidRPr="0079445A">
        <w:rPr>
          <w:rFonts w:ascii="Leelawadee" w:hAnsi="Leelawadee" w:cs="Leelawadee"/>
          <w:color w:val="auto"/>
          <w:sz w:val="20"/>
        </w:rPr>
        <w:t>WordPress</w:t>
      </w:r>
      <w:r w:rsidRPr="0079445A">
        <w:rPr>
          <w:rFonts w:ascii="Leelawadee" w:hAnsi="Leelawadee" w:cs="Leelawadee"/>
          <w:color w:val="auto"/>
          <w:sz w:val="20"/>
        </w:rPr>
        <w:t xml:space="preserve"> theme</w:t>
      </w:r>
      <w:r w:rsidR="007F28BC" w:rsidRPr="0079445A">
        <w:rPr>
          <w:rFonts w:ascii="Leelawadee" w:hAnsi="Leelawadee" w:cs="Leelawadee"/>
          <w:color w:val="auto"/>
          <w:sz w:val="20"/>
        </w:rPr>
        <w:t>s</w:t>
      </w:r>
      <w:r w:rsidR="00A814EB" w:rsidRPr="0079445A">
        <w:rPr>
          <w:rFonts w:ascii="Leelawadee" w:hAnsi="Leelawadee" w:cs="Leelawadee"/>
          <w:color w:val="auto"/>
          <w:sz w:val="20"/>
        </w:rPr>
        <w:t xml:space="preserve"> using HTML,CSS,PHP,Javascript,MySQL</w:t>
      </w:r>
    </w:p>
    <w:p w14:paraId="33366146" w14:textId="252C475A" w:rsidR="00A814EB" w:rsidRPr="0079445A" w:rsidRDefault="00A814EB" w:rsidP="005812B4">
      <w:pPr>
        <w:pStyle w:val="ListBullet"/>
        <w:numPr>
          <w:ilvl w:val="0"/>
          <w:numId w:val="7"/>
        </w:numPr>
        <w:spacing w:before="100" w:beforeAutospacing="1" w:after="100" w:afterAutospacing="1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color w:val="auto"/>
          <w:sz w:val="20"/>
        </w:rPr>
        <w:t xml:space="preserve">Converted </w:t>
      </w:r>
      <w:r w:rsidR="00292C95" w:rsidRPr="0079445A">
        <w:rPr>
          <w:rFonts w:ascii="Leelawadee" w:hAnsi="Leelawadee" w:cs="Leelawadee"/>
          <w:color w:val="auto"/>
          <w:sz w:val="20"/>
        </w:rPr>
        <w:t xml:space="preserve">standard HTML </w:t>
      </w:r>
      <w:r w:rsidRPr="0079445A">
        <w:rPr>
          <w:rFonts w:ascii="Leelawadee" w:hAnsi="Leelawadee" w:cs="Leelawadee"/>
          <w:color w:val="auto"/>
          <w:sz w:val="20"/>
        </w:rPr>
        <w:t>we</w:t>
      </w:r>
      <w:r w:rsidR="00292C95" w:rsidRPr="0079445A">
        <w:rPr>
          <w:rFonts w:ascii="Leelawadee" w:hAnsi="Leelawadee" w:cs="Leelawadee"/>
          <w:color w:val="auto"/>
          <w:sz w:val="20"/>
        </w:rPr>
        <w:t>b page to WordPress template</w:t>
      </w:r>
    </w:p>
    <w:p w14:paraId="7C022AD5" w14:textId="345B02B1" w:rsidR="00B26A99" w:rsidRPr="0079445A" w:rsidRDefault="005812B4" w:rsidP="00B26A99">
      <w:pPr>
        <w:pStyle w:val="ListBullet"/>
        <w:numPr>
          <w:ilvl w:val="0"/>
          <w:numId w:val="7"/>
        </w:numPr>
        <w:spacing w:before="100" w:beforeAutospacing="1" w:after="100" w:afterAutospacing="1"/>
        <w:contextualSpacing/>
        <w:rPr>
          <w:rFonts w:ascii="Leelawadee" w:hAnsi="Leelawadee" w:cs="Leelawadee"/>
          <w:color w:val="auto"/>
          <w:sz w:val="20"/>
        </w:rPr>
      </w:pPr>
      <w:r w:rsidRPr="0079445A">
        <w:rPr>
          <w:rFonts w:ascii="Leelawadee" w:hAnsi="Leelawadee" w:cs="Leelawadee"/>
          <w:color w:val="auto"/>
          <w:sz w:val="20"/>
        </w:rPr>
        <w:t xml:space="preserve">Designed and implemented </w:t>
      </w:r>
      <w:r w:rsidR="007479D0" w:rsidRPr="0079445A">
        <w:rPr>
          <w:rFonts w:ascii="Leelawadee" w:hAnsi="Leelawadee" w:cs="Leelawadee"/>
          <w:color w:val="auto"/>
          <w:sz w:val="20"/>
        </w:rPr>
        <w:t>Relational Database Systems</w:t>
      </w:r>
      <w:r w:rsidR="00292C95" w:rsidRPr="0079445A">
        <w:rPr>
          <w:rFonts w:ascii="Leelawadee" w:hAnsi="Leelawadee" w:cs="Leelawadee"/>
          <w:color w:val="auto"/>
          <w:sz w:val="20"/>
        </w:rPr>
        <w:t xml:space="preserve"> to s</w:t>
      </w:r>
      <w:r w:rsidR="00B4707F" w:rsidRPr="0079445A">
        <w:rPr>
          <w:rFonts w:ascii="Leelawadee" w:hAnsi="Leelawadee" w:cs="Leelawadee"/>
          <w:color w:val="auto"/>
          <w:sz w:val="20"/>
        </w:rPr>
        <w:t>upport Sports Statistics website</w:t>
      </w:r>
    </w:p>
    <w:p w14:paraId="77B0885C" w14:textId="01DEC5B1" w:rsidR="00097736" w:rsidRPr="00B4707F" w:rsidRDefault="007479D0" w:rsidP="00E12D1D">
      <w:pPr>
        <w:pStyle w:val="ListBullet"/>
        <w:numPr>
          <w:ilvl w:val="0"/>
          <w:numId w:val="7"/>
        </w:numPr>
        <w:spacing w:before="100" w:beforeAutospacing="1" w:after="100" w:afterAutospacing="1"/>
        <w:contextualSpacing/>
        <w:rPr>
          <w:rFonts w:ascii="Leelawadee" w:hAnsi="Leelawadee" w:cs="Leelawadee"/>
          <w:color w:val="auto"/>
          <w:sz w:val="22"/>
        </w:rPr>
      </w:pPr>
      <w:r w:rsidRPr="0079445A">
        <w:rPr>
          <w:rFonts w:ascii="Leelawadee" w:hAnsi="Leelawadee" w:cs="Leelawadee"/>
          <w:color w:val="auto"/>
          <w:sz w:val="20"/>
        </w:rPr>
        <w:t xml:space="preserve">Development of PHP </w:t>
      </w:r>
      <w:r w:rsidR="00A814EB" w:rsidRPr="0079445A">
        <w:rPr>
          <w:rFonts w:ascii="Leelawadee" w:hAnsi="Leelawadee" w:cs="Leelawadee"/>
          <w:color w:val="auto"/>
          <w:sz w:val="20"/>
        </w:rPr>
        <w:t xml:space="preserve">Web </w:t>
      </w:r>
      <w:r w:rsidRPr="0079445A">
        <w:rPr>
          <w:rFonts w:ascii="Leelawadee" w:hAnsi="Leelawadee" w:cs="Leelawadee"/>
          <w:color w:val="auto"/>
          <w:sz w:val="20"/>
        </w:rPr>
        <w:t>applications</w:t>
      </w:r>
      <w:r w:rsidR="007F28BC" w:rsidRPr="0079445A">
        <w:rPr>
          <w:rFonts w:ascii="Leelawadee" w:hAnsi="Leelawadee" w:cs="Leelawadee"/>
          <w:color w:val="auto"/>
          <w:sz w:val="20"/>
        </w:rPr>
        <w:t xml:space="preserve"> </w:t>
      </w:r>
      <w:r w:rsidR="00F450D2" w:rsidRPr="00B4707F">
        <w:rPr>
          <w:rFonts w:ascii="Leelawadee" w:hAnsi="Leelawadee" w:cs="Leelawadee"/>
          <w:color w:val="auto"/>
          <w:sz w:val="22"/>
        </w:rPr>
        <w:tab/>
      </w:r>
      <w:r w:rsidR="00F450D2" w:rsidRPr="00B4707F">
        <w:rPr>
          <w:rFonts w:ascii="Leelawadee" w:hAnsi="Leelawadee" w:cs="Leelawadee"/>
          <w:color w:val="auto"/>
          <w:sz w:val="22"/>
        </w:rPr>
        <w:tab/>
      </w:r>
    </w:p>
    <w:p w14:paraId="585493D7" w14:textId="5DDF9AEB" w:rsidR="007201E9" w:rsidRPr="00787BAF" w:rsidRDefault="00A54E0C" w:rsidP="00074194">
      <w:pPr>
        <w:pStyle w:val="SectionHeading"/>
        <w:pBdr>
          <w:bottom w:val="single" w:sz="4" w:space="1" w:color="0066FF"/>
        </w:pBdr>
        <w:spacing w:before="100" w:beforeAutospacing="1" w:afterAutospacing="1"/>
        <w:contextualSpacing/>
        <w:rPr>
          <w:rFonts w:ascii="Leelawadee" w:hAnsi="Leelawadee" w:cs="Leelawadee"/>
          <w:color w:val="auto"/>
        </w:rPr>
      </w:pPr>
      <w:r w:rsidRPr="00787BAF">
        <w:rPr>
          <w:rFonts w:ascii="Leelawadee" w:hAnsi="Leelawadee" w:cs="Leelawadee"/>
          <w:color w:val="auto"/>
        </w:rPr>
        <w:t xml:space="preserve">Work </w:t>
      </w:r>
      <w:r w:rsidR="00AF7CA3" w:rsidRPr="00787BAF">
        <w:rPr>
          <w:rFonts w:ascii="Leelawadee" w:hAnsi="Leelawadee" w:cs="Leelawadee"/>
          <w:color w:val="auto"/>
        </w:rPr>
        <w:t>Experience</w:t>
      </w:r>
    </w:p>
    <w:p w14:paraId="04A4BB14" w14:textId="77777777" w:rsidR="0022693D" w:rsidRPr="00787BAF" w:rsidRDefault="0022693D" w:rsidP="007201E9">
      <w:pPr>
        <w:pStyle w:val="SectionHeading"/>
        <w:spacing w:before="100" w:beforeAutospacing="1" w:afterAutospacing="1"/>
        <w:ind w:firstLine="720"/>
        <w:contextualSpacing/>
        <w:rPr>
          <w:rFonts w:ascii="Leelawadee" w:hAnsi="Leelawadee" w:cs="Leelawadee"/>
          <w:color w:val="auto"/>
          <w:sz w:val="20"/>
        </w:rPr>
      </w:pPr>
    </w:p>
    <w:p w14:paraId="06AEBE8B" w14:textId="1146F46D" w:rsidR="003966DA" w:rsidRPr="003966DA" w:rsidRDefault="00F04282" w:rsidP="004071D4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color w:val="auto"/>
          <w:sz w:val="22"/>
        </w:rPr>
      </w:pPr>
      <w:r w:rsidRPr="003966DA">
        <w:rPr>
          <w:rFonts w:ascii="Leelawadee" w:hAnsi="Leelawadee" w:cs="Leelawadee"/>
          <w:color w:val="auto"/>
          <w:sz w:val="22"/>
        </w:rPr>
        <w:t>Signing Agent/N</w:t>
      </w:r>
      <w:r w:rsidR="00D06A01" w:rsidRPr="003966DA">
        <w:rPr>
          <w:rFonts w:ascii="Leelawadee" w:hAnsi="Leelawadee" w:cs="Leelawadee"/>
          <w:color w:val="auto"/>
          <w:sz w:val="22"/>
        </w:rPr>
        <w:t xml:space="preserve">otary </w:t>
      </w:r>
      <w:r w:rsidR="00CD6D35" w:rsidRPr="003966DA">
        <w:rPr>
          <w:rFonts w:ascii="Leelawadee" w:hAnsi="Leelawadee" w:cs="Leelawadee"/>
          <w:color w:val="auto"/>
          <w:sz w:val="22"/>
        </w:rPr>
        <w:t>P</w:t>
      </w:r>
      <w:r w:rsidR="00D06A01" w:rsidRPr="003966DA">
        <w:rPr>
          <w:rFonts w:ascii="Leelawadee" w:hAnsi="Leelawadee" w:cs="Leelawadee"/>
          <w:color w:val="auto"/>
          <w:sz w:val="22"/>
        </w:rPr>
        <w:t>ublic</w:t>
      </w:r>
      <w:r w:rsidR="00CB4EDB">
        <w:rPr>
          <w:rFonts w:ascii="Leelawadee" w:hAnsi="Leelawadee" w:cs="Leelawadee"/>
          <w:color w:val="auto"/>
          <w:sz w:val="22"/>
        </w:rPr>
        <w:t xml:space="preserve"> |</w:t>
      </w:r>
      <w:r w:rsidR="003966DA" w:rsidRPr="003966DA">
        <w:rPr>
          <w:rFonts w:ascii="Leelawadee" w:hAnsi="Leelawadee" w:cs="Leelawadee"/>
          <w:color w:val="auto"/>
          <w:sz w:val="22"/>
        </w:rPr>
        <w:t xml:space="preserve"> 2005-present</w:t>
      </w:r>
    </w:p>
    <w:p w14:paraId="1648BFC3" w14:textId="67985110" w:rsidR="006205BA" w:rsidRPr="00CB4EDB" w:rsidRDefault="003966DA" w:rsidP="004071D4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i/>
          <w:color w:val="auto"/>
          <w:sz w:val="20"/>
        </w:rPr>
      </w:pPr>
      <w:r w:rsidRPr="00CB4EDB">
        <w:rPr>
          <w:rFonts w:ascii="Leelawadee" w:hAnsi="Leelawadee" w:cs="Leelawadee"/>
          <w:b w:val="0"/>
          <w:i/>
          <w:color w:val="auto"/>
          <w:sz w:val="20"/>
        </w:rPr>
        <w:t>Independent Contractor</w:t>
      </w:r>
      <w:r w:rsidR="00CB4EDB">
        <w:rPr>
          <w:rFonts w:ascii="Leelawadee" w:hAnsi="Leelawadee" w:cs="Leelawadee"/>
          <w:b w:val="0"/>
          <w:i/>
          <w:color w:val="auto"/>
          <w:sz w:val="20"/>
        </w:rPr>
        <w:t>/Sole-</w:t>
      </w:r>
      <w:r w:rsidR="00E22F09">
        <w:rPr>
          <w:rFonts w:ascii="Leelawadee" w:hAnsi="Leelawadee" w:cs="Leelawadee"/>
          <w:b w:val="0"/>
          <w:i/>
          <w:color w:val="auto"/>
          <w:sz w:val="20"/>
        </w:rPr>
        <w:t>Proprietor</w:t>
      </w:r>
      <w:r w:rsidR="00CB4EDB" w:rsidRPr="00CB4EDB">
        <w:rPr>
          <w:rFonts w:ascii="Leelawadee" w:hAnsi="Leelawadee" w:cs="Leelawadee"/>
          <w:b w:val="0"/>
          <w:i/>
          <w:color w:val="auto"/>
          <w:sz w:val="20"/>
        </w:rPr>
        <w:t xml:space="preserve"> |</w:t>
      </w:r>
      <w:r w:rsidRPr="00CB4EDB">
        <w:rPr>
          <w:rFonts w:ascii="Leelawadee" w:hAnsi="Leelawadee" w:cs="Leelawadee"/>
          <w:b w:val="0"/>
          <w:i/>
          <w:color w:val="auto"/>
          <w:sz w:val="20"/>
        </w:rPr>
        <w:t xml:space="preserve"> Seattle, WA</w:t>
      </w:r>
    </w:p>
    <w:p w14:paraId="7F6F98AB" w14:textId="77777777" w:rsidR="003966DA" w:rsidRDefault="003966DA" w:rsidP="00F02C53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</w:p>
    <w:p w14:paraId="61E00149" w14:textId="382079D5" w:rsidR="005812B4" w:rsidRDefault="007F28BC" w:rsidP="005812B4">
      <w:pPr>
        <w:pStyle w:val="SectionHeading"/>
        <w:numPr>
          <w:ilvl w:val="0"/>
          <w:numId w:val="6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>
        <w:rPr>
          <w:rFonts w:ascii="Leelawadee" w:hAnsi="Leelawadee" w:cs="Leelawadee"/>
          <w:b w:val="0"/>
          <w:color w:val="auto"/>
          <w:sz w:val="20"/>
        </w:rPr>
        <w:t>Sole proprietor of Signing agent business</w:t>
      </w:r>
    </w:p>
    <w:p w14:paraId="1FE1FFEC" w14:textId="50266682" w:rsidR="005812B4" w:rsidRPr="005812B4" w:rsidRDefault="005812B4" w:rsidP="005812B4">
      <w:pPr>
        <w:pStyle w:val="SectionHeading"/>
        <w:numPr>
          <w:ilvl w:val="0"/>
          <w:numId w:val="6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>
        <w:rPr>
          <w:rFonts w:ascii="Leelawadee" w:hAnsi="Leelawadee" w:cs="Leelawadee"/>
          <w:b w:val="0"/>
          <w:color w:val="auto"/>
          <w:sz w:val="20"/>
        </w:rPr>
        <w:t>Contract with 5-10 Signing Agencies and Title Companies to provide mobile signing service</w:t>
      </w:r>
      <w:r w:rsidR="007F28BC">
        <w:rPr>
          <w:rFonts w:ascii="Leelawadee" w:hAnsi="Leelawadee" w:cs="Leelawadee"/>
          <w:b w:val="0"/>
          <w:color w:val="auto"/>
          <w:sz w:val="20"/>
        </w:rPr>
        <w:t>s</w:t>
      </w:r>
    </w:p>
    <w:p w14:paraId="0DD0110C" w14:textId="25271E36" w:rsidR="00097736" w:rsidRPr="00787BAF" w:rsidRDefault="00097736" w:rsidP="005812B4">
      <w:pPr>
        <w:pStyle w:val="SectionHeading"/>
        <w:numPr>
          <w:ilvl w:val="0"/>
          <w:numId w:val="6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787BAF">
        <w:rPr>
          <w:rFonts w:ascii="Leelawadee" w:hAnsi="Leelawadee" w:cs="Leelawadee"/>
          <w:b w:val="0"/>
          <w:color w:val="auto"/>
          <w:sz w:val="20"/>
        </w:rPr>
        <w:t>Supervise</w:t>
      </w:r>
      <w:r w:rsidR="002375BF" w:rsidRPr="00787BAF">
        <w:rPr>
          <w:rFonts w:ascii="Leelawadee" w:hAnsi="Leelawadee" w:cs="Leelawadee"/>
          <w:b w:val="0"/>
          <w:color w:val="auto"/>
          <w:sz w:val="20"/>
        </w:rPr>
        <w:t xml:space="preserve"> </w:t>
      </w:r>
      <w:r w:rsidRPr="00787BAF">
        <w:rPr>
          <w:rFonts w:ascii="Leelawadee" w:hAnsi="Leelawadee" w:cs="Leelawadee"/>
          <w:b w:val="0"/>
          <w:color w:val="auto"/>
          <w:sz w:val="20"/>
        </w:rPr>
        <w:t xml:space="preserve">300-600 </w:t>
      </w:r>
      <w:r w:rsidR="00F02C53" w:rsidRPr="00787BAF">
        <w:rPr>
          <w:rFonts w:ascii="Leelawadee" w:hAnsi="Leelawadee" w:cs="Leelawadee"/>
          <w:b w:val="0"/>
          <w:color w:val="auto"/>
          <w:sz w:val="20"/>
        </w:rPr>
        <w:t xml:space="preserve">closings </w:t>
      </w:r>
      <w:r w:rsidRPr="00787BAF">
        <w:rPr>
          <w:rFonts w:ascii="Leelawadee" w:hAnsi="Leelawadee" w:cs="Leelawadee"/>
          <w:b w:val="0"/>
          <w:color w:val="auto"/>
          <w:sz w:val="20"/>
        </w:rPr>
        <w:t>each year</w:t>
      </w:r>
    </w:p>
    <w:p w14:paraId="1A683EBE" w14:textId="1BB053F1" w:rsidR="005812B4" w:rsidRDefault="00F450D2" w:rsidP="005812B4">
      <w:pPr>
        <w:pStyle w:val="SectionHeading"/>
        <w:numPr>
          <w:ilvl w:val="0"/>
          <w:numId w:val="6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787BAF">
        <w:rPr>
          <w:rFonts w:ascii="Leelawadee" w:hAnsi="Leelawadee" w:cs="Leelawadee"/>
          <w:b w:val="0"/>
          <w:color w:val="auto"/>
          <w:sz w:val="20"/>
        </w:rPr>
        <w:t>Coordinate scheduling of closings with Lender, Title Co.’s and Signers</w:t>
      </w:r>
      <w:r w:rsidR="005812B4">
        <w:rPr>
          <w:rFonts w:ascii="Leelawadee" w:hAnsi="Leelawadee" w:cs="Leelawadee"/>
          <w:b w:val="0"/>
          <w:color w:val="auto"/>
          <w:sz w:val="20"/>
        </w:rPr>
        <w:t xml:space="preserve"> and business partner</w:t>
      </w:r>
    </w:p>
    <w:p w14:paraId="2C8F5C0C" w14:textId="0C191D8A" w:rsidR="005812B4" w:rsidRDefault="005812B4" w:rsidP="005812B4">
      <w:pPr>
        <w:pStyle w:val="SectionHeading"/>
        <w:numPr>
          <w:ilvl w:val="0"/>
          <w:numId w:val="6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>
        <w:rPr>
          <w:rFonts w:ascii="Leelawadee" w:hAnsi="Leelawadee" w:cs="Leelawadee"/>
          <w:b w:val="0"/>
          <w:color w:val="auto"/>
          <w:sz w:val="20"/>
        </w:rPr>
        <w:t>Travel</w:t>
      </w:r>
      <w:r w:rsidR="00903B11">
        <w:rPr>
          <w:rFonts w:ascii="Leelawadee" w:hAnsi="Leelawadee" w:cs="Leelawadee"/>
          <w:b w:val="0"/>
          <w:color w:val="auto"/>
          <w:sz w:val="20"/>
        </w:rPr>
        <w:t xml:space="preserve"> 25-150 miles a day to accommodate location needs of signers</w:t>
      </w:r>
    </w:p>
    <w:p w14:paraId="0007187F" w14:textId="4CCCDF75" w:rsidR="007F28BC" w:rsidRPr="007F28BC" w:rsidRDefault="00097736" w:rsidP="007F28BC">
      <w:pPr>
        <w:pStyle w:val="SectionHeading"/>
        <w:numPr>
          <w:ilvl w:val="0"/>
          <w:numId w:val="6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787BAF">
        <w:rPr>
          <w:rFonts w:ascii="Leelawadee" w:hAnsi="Leelawadee" w:cs="Leelawadee"/>
          <w:b w:val="0"/>
          <w:color w:val="auto"/>
          <w:sz w:val="20"/>
        </w:rPr>
        <w:t xml:space="preserve">Manage Accounts </w:t>
      </w:r>
      <w:r w:rsidR="00F450D2" w:rsidRPr="00787BAF">
        <w:rPr>
          <w:rFonts w:ascii="Leelawadee" w:hAnsi="Leelawadee" w:cs="Leelawadee"/>
          <w:b w:val="0"/>
          <w:color w:val="auto"/>
          <w:sz w:val="20"/>
        </w:rPr>
        <w:t>Receivabl</w:t>
      </w:r>
      <w:r w:rsidR="00903B11">
        <w:rPr>
          <w:rFonts w:ascii="Leelawadee" w:hAnsi="Leelawadee" w:cs="Leelawadee"/>
          <w:b w:val="0"/>
          <w:color w:val="auto"/>
          <w:sz w:val="20"/>
        </w:rPr>
        <w:t>e</w:t>
      </w:r>
      <w:r w:rsidR="007F28BC">
        <w:rPr>
          <w:rFonts w:ascii="Leelawadee" w:hAnsi="Leelawadee" w:cs="Leelawadee"/>
          <w:b w:val="0"/>
          <w:color w:val="auto"/>
          <w:sz w:val="20"/>
        </w:rPr>
        <w:t>/Accounts Payable</w:t>
      </w:r>
    </w:p>
    <w:p w14:paraId="75454F77" w14:textId="19DEA993" w:rsidR="00E22F09" w:rsidRPr="00E22F09" w:rsidRDefault="00E22F09" w:rsidP="00E22F09">
      <w:pPr>
        <w:pStyle w:val="SectionHeading"/>
        <w:numPr>
          <w:ilvl w:val="0"/>
          <w:numId w:val="6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>
        <w:rPr>
          <w:rFonts w:ascii="Leelawadee" w:hAnsi="Leelawadee" w:cs="Leelawadee"/>
          <w:b w:val="0"/>
          <w:color w:val="auto"/>
          <w:sz w:val="20"/>
        </w:rPr>
        <w:t>Oversee</w:t>
      </w:r>
      <w:r w:rsidR="00F450D2" w:rsidRPr="00787BAF">
        <w:rPr>
          <w:rFonts w:ascii="Leelawadee" w:hAnsi="Leelawadee" w:cs="Leelawadee"/>
          <w:b w:val="0"/>
          <w:color w:val="auto"/>
          <w:sz w:val="20"/>
        </w:rPr>
        <w:t xml:space="preserve"> and implement</w:t>
      </w:r>
      <w:r w:rsidR="005812B4">
        <w:rPr>
          <w:rFonts w:ascii="Leelawadee" w:hAnsi="Leelawadee" w:cs="Leelawadee"/>
          <w:b w:val="0"/>
          <w:color w:val="auto"/>
          <w:sz w:val="20"/>
        </w:rPr>
        <w:t xml:space="preserve"> office t</w:t>
      </w:r>
      <w:r w:rsidR="00F450D2" w:rsidRPr="00787BAF">
        <w:rPr>
          <w:rFonts w:ascii="Leelawadee" w:hAnsi="Leelawadee" w:cs="Leelawadee"/>
          <w:b w:val="0"/>
          <w:color w:val="auto"/>
          <w:sz w:val="20"/>
        </w:rPr>
        <w:t>echnology (Software &amp; Hardware</w:t>
      </w:r>
      <w:r>
        <w:rPr>
          <w:rFonts w:ascii="Leelawadee" w:hAnsi="Leelawadee" w:cs="Leelawadee"/>
          <w:b w:val="0"/>
          <w:color w:val="auto"/>
          <w:sz w:val="20"/>
        </w:rPr>
        <w:t>)</w:t>
      </w:r>
    </w:p>
    <w:p w14:paraId="12AD51A6" w14:textId="6206E7CD" w:rsidR="00F450D2" w:rsidRPr="00E22F09" w:rsidRDefault="00F450D2" w:rsidP="00E22F09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caps/>
          <w:color w:val="auto"/>
          <w:sz w:val="20"/>
        </w:rPr>
      </w:pPr>
    </w:p>
    <w:p w14:paraId="6CA3A59B" w14:textId="27CE944A" w:rsidR="003966DA" w:rsidRPr="003966DA" w:rsidRDefault="007201E9" w:rsidP="00CB4EDB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color w:val="auto"/>
          <w:sz w:val="22"/>
        </w:rPr>
      </w:pPr>
      <w:r w:rsidRPr="003966DA">
        <w:rPr>
          <w:rFonts w:ascii="Leelawadee" w:hAnsi="Leelawadee" w:cs="Leelawadee"/>
          <w:caps/>
          <w:color w:val="auto"/>
          <w:sz w:val="22"/>
        </w:rPr>
        <w:t>S</w:t>
      </w:r>
      <w:r w:rsidRPr="003966DA">
        <w:rPr>
          <w:rFonts w:ascii="Leelawadee" w:hAnsi="Leelawadee" w:cs="Leelawadee"/>
          <w:color w:val="auto"/>
          <w:sz w:val="22"/>
        </w:rPr>
        <w:t>ystems A</w:t>
      </w:r>
      <w:r w:rsidR="00D06A01" w:rsidRPr="003966DA">
        <w:rPr>
          <w:rFonts w:ascii="Leelawadee" w:hAnsi="Leelawadee" w:cs="Leelawadee"/>
          <w:color w:val="auto"/>
          <w:sz w:val="22"/>
        </w:rPr>
        <w:t>nalyst</w:t>
      </w:r>
      <w:r w:rsidR="00AF7CA3" w:rsidRPr="003966DA">
        <w:rPr>
          <w:rFonts w:ascii="Leelawadee" w:hAnsi="Leelawadee" w:cs="Leelawadee"/>
          <w:color w:val="auto"/>
          <w:sz w:val="22"/>
        </w:rPr>
        <w:t> </w:t>
      </w:r>
      <w:r w:rsidR="00CB4EDB">
        <w:rPr>
          <w:rFonts w:ascii="Leelawadee" w:hAnsi="Leelawadee" w:cs="Leelawadee"/>
          <w:color w:val="auto"/>
          <w:sz w:val="22"/>
        </w:rPr>
        <w:t>|</w:t>
      </w:r>
      <w:r w:rsidR="003966DA" w:rsidRPr="003966DA">
        <w:rPr>
          <w:rFonts w:ascii="Leelawadee" w:hAnsi="Leelawadee" w:cs="Leelawadee"/>
          <w:color w:val="auto"/>
          <w:sz w:val="22"/>
        </w:rPr>
        <w:t xml:space="preserve"> 2005</w:t>
      </w:r>
    </w:p>
    <w:p w14:paraId="68909BAE" w14:textId="210A6B99" w:rsidR="006205BA" w:rsidRPr="00CB4EDB" w:rsidRDefault="00CB4EDB" w:rsidP="00CB4EDB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i/>
          <w:color w:val="auto"/>
          <w:sz w:val="20"/>
        </w:rPr>
      </w:pPr>
      <w:r w:rsidRPr="00CB4EDB">
        <w:rPr>
          <w:rFonts w:ascii="Leelawadee" w:hAnsi="Leelawadee" w:cs="Leelawadee"/>
          <w:b w:val="0"/>
          <w:i/>
          <w:color w:val="auto"/>
          <w:sz w:val="20"/>
        </w:rPr>
        <w:t xml:space="preserve">Washington Mutual | </w:t>
      </w:r>
      <w:r w:rsidR="003966DA" w:rsidRPr="00CB4EDB">
        <w:rPr>
          <w:rFonts w:ascii="Leelawadee" w:hAnsi="Leelawadee" w:cs="Leelawadee"/>
          <w:b w:val="0"/>
          <w:i/>
          <w:color w:val="auto"/>
          <w:sz w:val="20"/>
        </w:rPr>
        <w:t>Seattle, WA</w:t>
      </w:r>
    </w:p>
    <w:p w14:paraId="5C091589" w14:textId="77777777" w:rsidR="003966DA" w:rsidRDefault="003966DA" w:rsidP="00F450D2">
      <w:pPr>
        <w:pStyle w:val="SectionHeading"/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</w:p>
    <w:p w14:paraId="280799D6" w14:textId="4084B9A5" w:rsidR="00F450D2" w:rsidRPr="007F28BC" w:rsidRDefault="00074194" w:rsidP="00903B11">
      <w:pPr>
        <w:pStyle w:val="SectionHeading"/>
        <w:numPr>
          <w:ilvl w:val="0"/>
          <w:numId w:val="9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7F28BC">
        <w:rPr>
          <w:rFonts w:ascii="Leelawadee" w:hAnsi="Leelawadee" w:cs="Leelawadee"/>
          <w:b w:val="0"/>
          <w:color w:val="auto"/>
          <w:sz w:val="20"/>
        </w:rPr>
        <w:t>Wr</w:t>
      </w:r>
      <w:r w:rsidR="005812B4" w:rsidRPr="007F28BC">
        <w:rPr>
          <w:rFonts w:ascii="Leelawadee" w:hAnsi="Leelawadee" w:cs="Leelawadee"/>
          <w:b w:val="0"/>
          <w:color w:val="auto"/>
          <w:sz w:val="20"/>
        </w:rPr>
        <w:t>o</w:t>
      </w:r>
      <w:r w:rsidRPr="007F28BC">
        <w:rPr>
          <w:rFonts w:ascii="Leelawadee" w:hAnsi="Leelawadee" w:cs="Leelawadee"/>
          <w:b w:val="0"/>
          <w:color w:val="auto"/>
          <w:sz w:val="20"/>
        </w:rPr>
        <w:t xml:space="preserve">te </w:t>
      </w:r>
      <w:r w:rsidR="00F450D2" w:rsidRPr="007F28BC">
        <w:rPr>
          <w:rFonts w:ascii="Leelawadee" w:hAnsi="Leelawadee" w:cs="Leelawadee"/>
          <w:b w:val="0"/>
          <w:color w:val="auto"/>
          <w:sz w:val="20"/>
        </w:rPr>
        <w:t xml:space="preserve">and implement testing scripts for internal software </w:t>
      </w:r>
    </w:p>
    <w:p w14:paraId="7CA5C3A7" w14:textId="77777777" w:rsidR="00903B11" w:rsidRPr="007F28BC" w:rsidRDefault="00F450D2" w:rsidP="00903B11">
      <w:pPr>
        <w:pStyle w:val="SectionHeading"/>
        <w:numPr>
          <w:ilvl w:val="0"/>
          <w:numId w:val="9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7F28BC">
        <w:rPr>
          <w:rFonts w:ascii="Leelawadee" w:hAnsi="Leelawadee" w:cs="Leelawadee"/>
          <w:b w:val="0"/>
          <w:color w:val="auto"/>
          <w:sz w:val="20"/>
        </w:rPr>
        <w:t>Track</w:t>
      </w:r>
      <w:r w:rsidR="005812B4" w:rsidRPr="007F28BC">
        <w:rPr>
          <w:rFonts w:ascii="Leelawadee" w:hAnsi="Leelawadee" w:cs="Leelawadee"/>
          <w:b w:val="0"/>
          <w:color w:val="auto"/>
          <w:sz w:val="20"/>
        </w:rPr>
        <w:t>ed</w:t>
      </w:r>
      <w:r w:rsidRPr="007F28BC">
        <w:rPr>
          <w:rFonts w:ascii="Leelawadee" w:hAnsi="Leelawadee" w:cs="Leelawadee"/>
          <w:b w:val="0"/>
          <w:color w:val="auto"/>
          <w:sz w:val="20"/>
        </w:rPr>
        <w:t xml:space="preserve"> testing bugs/fixes</w:t>
      </w:r>
    </w:p>
    <w:p w14:paraId="591529C3" w14:textId="09C90E5C" w:rsidR="007F28BC" w:rsidRPr="007F28BC" w:rsidRDefault="00F450D2" w:rsidP="007F28BC">
      <w:pPr>
        <w:pStyle w:val="SectionHeading"/>
        <w:numPr>
          <w:ilvl w:val="0"/>
          <w:numId w:val="9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7F28BC">
        <w:rPr>
          <w:rFonts w:ascii="Leelawadee" w:hAnsi="Leelawadee" w:cs="Leelawadee"/>
          <w:b w:val="0"/>
          <w:color w:val="auto"/>
          <w:sz w:val="20"/>
        </w:rPr>
        <w:t>Track</w:t>
      </w:r>
      <w:r w:rsidR="005812B4" w:rsidRPr="007F28BC">
        <w:rPr>
          <w:rFonts w:ascii="Leelawadee" w:hAnsi="Leelawadee" w:cs="Leelawadee"/>
          <w:b w:val="0"/>
          <w:color w:val="auto"/>
          <w:sz w:val="20"/>
        </w:rPr>
        <w:t>ed</w:t>
      </w:r>
      <w:r w:rsidRPr="007F28BC">
        <w:rPr>
          <w:rFonts w:ascii="Leelawadee" w:hAnsi="Leelawadee" w:cs="Leelawadee"/>
          <w:b w:val="0"/>
          <w:color w:val="auto"/>
          <w:sz w:val="20"/>
        </w:rPr>
        <w:t xml:space="preserve"> bugs in live production area</w:t>
      </w:r>
    </w:p>
    <w:p w14:paraId="76C14516" w14:textId="77777777" w:rsidR="007F28BC" w:rsidRPr="007F28BC" w:rsidRDefault="007F28BC" w:rsidP="007F28BC">
      <w:pPr>
        <w:pStyle w:val="SectionHeading"/>
        <w:numPr>
          <w:ilvl w:val="0"/>
          <w:numId w:val="9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 w:rsidRPr="007F28BC">
        <w:rPr>
          <w:rFonts w:ascii="Leelawadee" w:hAnsi="Leelawadee" w:cs="Leelawadee"/>
          <w:b w:val="0"/>
          <w:color w:val="auto"/>
          <w:sz w:val="20"/>
        </w:rPr>
        <w:t>Coordinated and implemented resolutions to production area bugs with developers</w:t>
      </w:r>
    </w:p>
    <w:p w14:paraId="3358211C" w14:textId="5316A538" w:rsidR="007F28BC" w:rsidRPr="007F28BC" w:rsidRDefault="007F28BC" w:rsidP="007F28BC">
      <w:pPr>
        <w:pStyle w:val="SectionHeading"/>
        <w:numPr>
          <w:ilvl w:val="0"/>
          <w:numId w:val="9"/>
        </w:numPr>
        <w:spacing w:before="100" w:beforeAutospacing="1" w:afterAutospacing="1"/>
        <w:contextualSpacing/>
        <w:rPr>
          <w:rFonts w:ascii="Leelawadee" w:hAnsi="Leelawadee" w:cs="Leelawadee"/>
          <w:b w:val="0"/>
          <w:color w:val="auto"/>
          <w:sz w:val="20"/>
        </w:rPr>
      </w:pPr>
      <w:r>
        <w:rPr>
          <w:rFonts w:ascii="Leelawadee" w:hAnsi="Leelawadee" w:cs="Leelawadee"/>
          <w:b w:val="0"/>
          <w:color w:val="auto"/>
          <w:sz w:val="20"/>
        </w:rPr>
        <w:t>Acted as liaison between developers and users to communicate problems and solutions</w:t>
      </w:r>
    </w:p>
    <w:p w14:paraId="1946723C" w14:textId="77777777" w:rsidR="00787BAF" w:rsidRPr="00787BAF" w:rsidRDefault="00787BAF" w:rsidP="00787BAF">
      <w:pPr>
        <w:rPr>
          <w:rFonts w:ascii="Leelawadee" w:hAnsi="Leelawadee" w:cs="Leelawadee"/>
        </w:rPr>
      </w:pPr>
    </w:p>
    <w:p w14:paraId="0EB15621" w14:textId="2C8BAF34" w:rsidR="00D06A01" w:rsidRPr="00787BAF" w:rsidRDefault="00D06A01" w:rsidP="00F04282">
      <w:pPr>
        <w:pStyle w:val="ListBullet"/>
        <w:numPr>
          <w:ilvl w:val="0"/>
          <w:numId w:val="0"/>
        </w:numPr>
        <w:spacing w:before="100" w:beforeAutospacing="1" w:after="100" w:afterAutospacing="1"/>
        <w:ind w:left="864"/>
        <w:contextualSpacing/>
        <w:rPr>
          <w:rFonts w:ascii="Leelawadee" w:hAnsi="Leelawadee" w:cs="Leelawadee"/>
          <w:color w:val="auto"/>
        </w:rPr>
      </w:pPr>
    </w:p>
    <w:sectPr w:rsidR="00D06A01" w:rsidRPr="00787BAF" w:rsidSect="00801A44">
      <w:footerReference w:type="default" r:id="rId10"/>
      <w:type w:val="continuous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3D085" w14:textId="77777777" w:rsidR="00D06A01" w:rsidRDefault="00D06A01">
      <w:pPr>
        <w:spacing w:after="0"/>
      </w:pPr>
      <w:r>
        <w:separator/>
      </w:r>
    </w:p>
  </w:endnote>
  <w:endnote w:type="continuationSeparator" w:id="0">
    <w:p w14:paraId="74BD9AAD" w14:textId="77777777" w:rsidR="00D06A01" w:rsidRDefault="00D06A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9B3B9" w14:textId="77777777" w:rsidR="00883121" w:rsidRDefault="0088312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93B92" w14:textId="5CE90131" w:rsidR="006205BA" w:rsidRDefault="00AF7CA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F35F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145DA" w14:textId="77777777" w:rsidR="00D06A01" w:rsidRDefault="00D06A01">
      <w:pPr>
        <w:spacing w:after="0"/>
      </w:pPr>
      <w:r>
        <w:separator/>
      </w:r>
    </w:p>
  </w:footnote>
  <w:footnote w:type="continuationSeparator" w:id="0">
    <w:p w14:paraId="662E3E26" w14:textId="77777777" w:rsidR="00D06A01" w:rsidRDefault="00D06A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0ADB12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B1F6678"/>
    <w:multiLevelType w:val="hybridMultilevel"/>
    <w:tmpl w:val="9C70D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92F0C"/>
    <w:multiLevelType w:val="hybridMultilevel"/>
    <w:tmpl w:val="AA24D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C7520"/>
    <w:multiLevelType w:val="hybridMultilevel"/>
    <w:tmpl w:val="7708E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708DF"/>
    <w:multiLevelType w:val="hybridMultilevel"/>
    <w:tmpl w:val="E7067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C007B3"/>
    <w:multiLevelType w:val="hybridMultilevel"/>
    <w:tmpl w:val="35405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01"/>
    <w:rsid w:val="00074194"/>
    <w:rsid w:val="0009342E"/>
    <w:rsid w:val="00097736"/>
    <w:rsid w:val="00145588"/>
    <w:rsid w:val="0022693D"/>
    <w:rsid w:val="002328E3"/>
    <w:rsid w:val="002375BF"/>
    <w:rsid w:val="00263263"/>
    <w:rsid w:val="00292C95"/>
    <w:rsid w:val="002A7586"/>
    <w:rsid w:val="00311F09"/>
    <w:rsid w:val="003966DA"/>
    <w:rsid w:val="004071D4"/>
    <w:rsid w:val="004F5BE3"/>
    <w:rsid w:val="005812B4"/>
    <w:rsid w:val="005C44F7"/>
    <w:rsid w:val="005E078C"/>
    <w:rsid w:val="005F35F3"/>
    <w:rsid w:val="006205BA"/>
    <w:rsid w:val="006F76C5"/>
    <w:rsid w:val="007201E9"/>
    <w:rsid w:val="007479D0"/>
    <w:rsid w:val="0076610D"/>
    <w:rsid w:val="0078394C"/>
    <w:rsid w:val="00787BAF"/>
    <w:rsid w:val="0079445A"/>
    <w:rsid w:val="007B5E71"/>
    <w:rsid w:val="007C318C"/>
    <w:rsid w:val="007F28BC"/>
    <w:rsid w:val="00801A44"/>
    <w:rsid w:val="00802BC3"/>
    <w:rsid w:val="00860E20"/>
    <w:rsid w:val="00883121"/>
    <w:rsid w:val="00890A4C"/>
    <w:rsid w:val="00903B11"/>
    <w:rsid w:val="0093360B"/>
    <w:rsid w:val="00A54E0C"/>
    <w:rsid w:val="00A814EB"/>
    <w:rsid w:val="00AB72BB"/>
    <w:rsid w:val="00AF7CA3"/>
    <w:rsid w:val="00B26A99"/>
    <w:rsid w:val="00B4707F"/>
    <w:rsid w:val="00C7368D"/>
    <w:rsid w:val="00C91986"/>
    <w:rsid w:val="00CB4EDB"/>
    <w:rsid w:val="00CC095A"/>
    <w:rsid w:val="00CD6D35"/>
    <w:rsid w:val="00D06A01"/>
    <w:rsid w:val="00D1097F"/>
    <w:rsid w:val="00E04A4C"/>
    <w:rsid w:val="00E12D1D"/>
    <w:rsid w:val="00E22F09"/>
    <w:rsid w:val="00F02C53"/>
    <w:rsid w:val="00F04282"/>
    <w:rsid w:val="00F450D2"/>
    <w:rsid w:val="00F765A8"/>
    <w:rsid w:val="00FC0A37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C2AD"/>
  <w15:chartTrackingRefBased/>
  <w15:docId w15:val="{E39D104B-EF51-4247-9488-048084C3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Hyperlink">
    <w:name w:val="Hyperlink"/>
    <w:basedOn w:val="DefaultParagraphFont"/>
    <w:uiPriority w:val="99"/>
    <w:unhideWhenUsed/>
    <w:rsid w:val="0093360B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C0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8E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E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deProfessional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5C6884A6644B91AF5404581A264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2E2F-DF98-4DA7-85E8-47E2626FB884}"/>
      </w:docPartPr>
      <w:docPartBody>
        <w:p w:rsidR="00FD051A" w:rsidRDefault="00511800">
          <w:pPr>
            <w:pStyle w:val="095C6884A6644B91AF5404581A264F69"/>
          </w:pPr>
          <w:r>
            <w:t>[Your Name]</w:t>
          </w:r>
        </w:p>
      </w:docPartBody>
    </w:docPart>
    <w:docPart>
      <w:docPartPr>
        <w:name w:val="EF029FD3213D4C83885B2ABF342B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BC32F-C712-447D-B510-DF80F027AC6D}"/>
      </w:docPartPr>
      <w:docPartBody>
        <w:p w:rsidR="00FD051A" w:rsidRDefault="00511800">
          <w:pPr>
            <w:pStyle w:val="EF029FD3213D4C83885B2ABF342B86AE"/>
          </w:pPr>
          <w:r>
            <w:t>[Telephone]</w:t>
          </w:r>
        </w:p>
      </w:docPartBody>
    </w:docPart>
    <w:docPart>
      <w:docPartPr>
        <w:name w:val="AF853A6E52324BFB9B4CC4ADE7123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4277-1994-4CDE-AB4A-9E5D110A06F6}"/>
      </w:docPartPr>
      <w:docPartBody>
        <w:p w:rsidR="00FD051A" w:rsidRDefault="00511800">
          <w:pPr>
            <w:pStyle w:val="AF853A6E52324BFB9B4CC4ADE7123559"/>
          </w:pPr>
          <w:r>
            <w:t>[Email]</w:t>
          </w:r>
        </w:p>
      </w:docPartBody>
    </w:docPart>
    <w:docPart>
      <w:docPartPr>
        <w:name w:val="967870B014D3499AAD1A76D2665C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ED58-1883-4BC7-8950-5B2F369A667D}"/>
      </w:docPartPr>
      <w:docPartBody>
        <w:p w:rsidR="00FD051A" w:rsidRDefault="00511800">
          <w:pPr>
            <w:pStyle w:val="967870B014D3499AAD1A76D2665CBC9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00"/>
    <w:rsid w:val="00511800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5C6884A6644B91AF5404581A264F69">
    <w:name w:val="095C6884A6644B91AF5404581A264F69"/>
  </w:style>
  <w:style w:type="paragraph" w:customStyle="1" w:styleId="FAC86C68E771468D98600B11D7F4DA9B">
    <w:name w:val="FAC86C68E771468D98600B11D7F4DA9B"/>
  </w:style>
  <w:style w:type="paragraph" w:customStyle="1" w:styleId="EF029FD3213D4C83885B2ABF342B86AE">
    <w:name w:val="EF029FD3213D4C83885B2ABF342B86AE"/>
  </w:style>
  <w:style w:type="paragraph" w:customStyle="1" w:styleId="AF853A6E52324BFB9B4CC4ADE7123559">
    <w:name w:val="AF853A6E52324BFB9B4CC4ADE7123559"/>
  </w:style>
  <w:style w:type="paragraph" w:customStyle="1" w:styleId="A6DCFE18ED754B248135FA82EBECB79C">
    <w:name w:val="A6DCFE18ED754B248135FA82EBECB79C"/>
  </w:style>
  <w:style w:type="paragraph" w:customStyle="1" w:styleId="11611BE2A0094399ACAD40DDF295AC2B">
    <w:name w:val="11611BE2A0094399ACAD40DDF295AC2B"/>
  </w:style>
  <w:style w:type="paragraph" w:customStyle="1" w:styleId="EBFE5337BD2546A9B366F4428FDC13B9">
    <w:name w:val="EBFE5337BD2546A9B366F4428FDC13B9"/>
  </w:style>
  <w:style w:type="paragraph" w:customStyle="1" w:styleId="70632A08C59B4981AC821F673ADA7D47">
    <w:name w:val="70632A08C59B4981AC821F673ADA7D47"/>
  </w:style>
  <w:style w:type="paragraph" w:customStyle="1" w:styleId="DD19B52098CA4CFF90CAA992372E31DA">
    <w:name w:val="DD19B52098CA4CFF90CAA992372E31DA"/>
  </w:style>
  <w:style w:type="character" w:styleId="PlaceholderText">
    <w:name w:val="Placeholder Text"/>
    <w:basedOn w:val="DefaultParagraphFont"/>
    <w:uiPriority w:val="99"/>
    <w:semiHidden/>
    <w:rsid w:val="00FD051A"/>
    <w:rPr>
      <w:color w:val="808080"/>
    </w:rPr>
  </w:style>
  <w:style w:type="paragraph" w:customStyle="1" w:styleId="967870B014D3499AAD1A76D2665CBC9F">
    <w:name w:val="967870B014D3499AAD1A76D2665CBC9F"/>
  </w:style>
  <w:style w:type="paragraph" w:customStyle="1" w:styleId="E011710188804F09BC732059C9A75160">
    <w:name w:val="E011710188804F09BC732059C9A75160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31464EB7AE7F4E4292E54354D160C2B5">
    <w:name w:val="31464EB7AE7F4E4292E54354D160C2B5"/>
  </w:style>
  <w:style w:type="paragraph" w:customStyle="1" w:styleId="93C80BAD1ABF48DA9B3095D168D8DBE4">
    <w:name w:val="93C80BAD1ABF48DA9B3095D168D8DBE4"/>
  </w:style>
  <w:style w:type="paragraph" w:customStyle="1" w:styleId="DA17C890856D4DF0A865CE3C3A3A8D61">
    <w:name w:val="DA17C890856D4DF0A865CE3C3A3A8D61"/>
  </w:style>
  <w:style w:type="paragraph" w:customStyle="1" w:styleId="8C3FDAC31BFE48BD98EF78F00FB3DB3F">
    <w:name w:val="8C3FDAC31BFE48BD98EF78F00FB3DB3F"/>
  </w:style>
  <w:style w:type="paragraph" w:customStyle="1" w:styleId="00E28F048959481BBF8AC7481684333B">
    <w:name w:val="00E28F048959481BBF8AC7481684333B"/>
  </w:style>
  <w:style w:type="paragraph" w:customStyle="1" w:styleId="4B630B85F9F84648853F46D4A18F8ADF">
    <w:name w:val="4B630B85F9F84648853F46D4A18F8ADF"/>
  </w:style>
  <w:style w:type="paragraph" w:customStyle="1" w:styleId="D5AACBD0899E46B98DA51E211FA7C231">
    <w:name w:val="D5AACBD0899E46B98DA51E211FA7C231"/>
  </w:style>
  <w:style w:type="paragraph" w:customStyle="1" w:styleId="7F85FC77A61040A2A899A46FEB8BB37C">
    <w:name w:val="7F85FC77A61040A2A899A46FEB8BB37C"/>
    <w:rsid w:val="00511800"/>
  </w:style>
  <w:style w:type="paragraph" w:customStyle="1" w:styleId="40BF62C195BA4D74AE8F1FADA18E5827">
    <w:name w:val="40BF62C195BA4D74AE8F1FADA18E5827"/>
    <w:rsid w:val="00511800"/>
  </w:style>
  <w:style w:type="paragraph" w:customStyle="1" w:styleId="F97320B4A1964D2FB439105BF3A6B54B">
    <w:name w:val="F97320B4A1964D2FB439105BF3A6B54B"/>
    <w:rsid w:val="00511800"/>
  </w:style>
  <w:style w:type="paragraph" w:customStyle="1" w:styleId="295ABB2593104DBC90903A0B6A48D139">
    <w:name w:val="295ABB2593104DBC90903A0B6A48D139"/>
    <w:rsid w:val="00511800"/>
  </w:style>
  <w:style w:type="paragraph" w:customStyle="1" w:styleId="1C7C14E712A74EBF9D6609F99DC78C36">
    <w:name w:val="1C7C14E712A74EBF9D6609F99DC78C36"/>
    <w:rsid w:val="00511800"/>
  </w:style>
  <w:style w:type="paragraph" w:customStyle="1" w:styleId="FE08FC738DA046B9BE86F2EAE3235E69">
    <w:name w:val="FE08FC738DA046B9BE86F2EAE3235E69"/>
    <w:rsid w:val="00511800"/>
  </w:style>
  <w:style w:type="paragraph" w:customStyle="1" w:styleId="3D611111CD9B4E7D8C6B685264E040C5">
    <w:name w:val="3D611111CD9B4E7D8C6B685264E040C5"/>
    <w:rsid w:val="00511800"/>
  </w:style>
  <w:style w:type="paragraph" w:customStyle="1" w:styleId="FF5DB3093D324CAC96C48757725F4C49">
    <w:name w:val="FF5DB3093D324CAC96C48757725F4C49"/>
    <w:rsid w:val="00511800"/>
  </w:style>
  <w:style w:type="paragraph" w:customStyle="1" w:styleId="6BABFB0433554EA79652E2FA5AEE5C1C">
    <w:name w:val="6BABFB0433554EA79652E2FA5AEE5C1C"/>
    <w:rsid w:val="00FD051A"/>
  </w:style>
  <w:style w:type="paragraph" w:customStyle="1" w:styleId="BDBFC17F7EAE4362B45597A9AEAB589C">
    <w:name w:val="BDBFC17F7EAE4362B45597A9AEAB589C"/>
    <w:rsid w:val="00FD0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14024 Greenwood Ave N Seattle, WA 98133</CompanyAddress>
  <CompanyPhone>206.321.9464</CompanyPhone>
  <CompanyFax/>
  <CompanyEmail> nmuende@gmail.com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582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Warnemuende</dc:creator>
  <cp:keywords/>
  <cp:lastModifiedBy>Nicole or Mike Warnemuende</cp:lastModifiedBy>
  <cp:revision>5</cp:revision>
  <cp:lastPrinted>2017-02-10T18:16:00Z</cp:lastPrinted>
  <dcterms:created xsi:type="dcterms:W3CDTF">2017-02-04T02:06:00Z</dcterms:created>
  <dcterms:modified xsi:type="dcterms:W3CDTF">2017-02-10T18:46:00Z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